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CCBB" w14:textId="77777777" w:rsidR="00000000" w:rsidRDefault="00413576">
      <w:pPr>
        <w:rPr>
          <w:noProof/>
        </w:rPr>
      </w:pPr>
      <w:r>
        <w:rPr>
          <w:noProof/>
        </w:rPr>
        <w:t>Will of John Rampley</w:t>
      </w:r>
      <w:r>
        <w:rPr>
          <w:noProof/>
        </w:rPr>
        <w:tab/>
        <w:t>20 August 1667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16 October 1667)</w:t>
      </w:r>
    </w:p>
    <w:p w14:paraId="6BB5CAFE" w14:textId="77777777" w:rsidR="00000000" w:rsidRDefault="00413576">
      <w:pPr>
        <w:rPr>
          <w:noProof/>
        </w:rPr>
      </w:pPr>
    </w:p>
    <w:p w14:paraId="383960CB" w14:textId="77777777" w:rsidR="00000000" w:rsidRDefault="00413576">
      <w:pPr>
        <w:rPr>
          <w:noProof/>
        </w:rPr>
      </w:pPr>
      <w:r>
        <w:rPr>
          <w:noProof/>
        </w:rPr>
        <w:t>SRO Reference: IC500/2/64</w:t>
      </w:r>
    </w:p>
    <w:p w14:paraId="0C432297" w14:textId="77777777" w:rsidR="00000000" w:rsidRDefault="00413576">
      <w:pPr>
        <w:rPr>
          <w:noProof/>
        </w:rPr>
      </w:pPr>
      <w:r>
        <w:rPr>
          <w:noProof/>
        </w:rPr>
        <w:t>Book: J545/37</w:t>
      </w:r>
    </w:p>
    <w:p w14:paraId="0692C257" w14:textId="77777777" w:rsidR="00000000" w:rsidRDefault="00413576">
      <w:pPr>
        <w:rPr>
          <w:noProof/>
        </w:rPr>
      </w:pPr>
      <w:r>
        <w:rPr>
          <w:noProof/>
        </w:rPr>
        <w:t>Date: 1667</w:t>
      </w:r>
    </w:p>
    <w:p w14:paraId="47364205" w14:textId="77777777" w:rsidR="00000000" w:rsidRDefault="00413576">
      <w:pPr>
        <w:rPr>
          <w:noProof/>
        </w:rPr>
      </w:pPr>
      <w:r>
        <w:rPr>
          <w:noProof/>
        </w:rPr>
        <w:t>Page: 245</w:t>
      </w:r>
    </w:p>
    <w:p w14:paraId="078F9F6C" w14:textId="77777777" w:rsidR="00000000" w:rsidRDefault="00413576">
      <w:pPr>
        <w:rPr>
          <w:noProof/>
        </w:rPr>
      </w:pPr>
    </w:p>
    <w:p w14:paraId="2BE3B167" w14:textId="77777777" w:rsidR="00000000" w:rsidRDefault="00413576">
      <w:pPr>
        <w:rPr>
          <w:noProof/>
        </w:rPr>
      </w:pPr>
      <w:r>
        <w:rPr>
          <w:noProof/>
        </w:rPr>
        <w:t>In the name of God Amen the three and twentieth Day</w:t>
      </w:r>
    </w:p>
    <w:p w14:paraId="5919749D" w14:textId="77777777" w:rsidR="00000000" w:rsidRDefault="00413576">
      <w:pPr>
        <w:rPr>
          <w:noProof/>
        </w:rPr>
      </w:pPr>
      <w:r>
        <w:rPr>
          <w:noProof/>
        </w:rPr>
        <w:t>of August in the eighteenth yeare of the Raigne of our Sou</w:t>
      </w:r>
      <w:r>
        <w:rPr>
          <w:i/>
          <w:iCs/>
          <w:noProof/>
        </w:rPr>
        <w:t>er</w:t>
      </w:r>
      <w:r>
        <w:rPr>
          <w:noProof/>
        </w:rPr>
        <w:t>aigne Lord</w:t>
      </w:r>
    </w:p>
    <w:p w14:paraId="409B8DB7" w14:textId="77777777" w:rsidR="00000000" w:rsidRDefault="00413576">
      <w:pPr>
        <w:rPr>
          <w:noProof/>
        </w:rPr>
      </w:pPr>
      <w:r>
        <w:rPr>
          <w:noProof/>
        </w:rPr>
        <w:t xml:space="preserve">Charles </w:t>
      </w:r>
      <w:r>
        <w:rPr>
          <w:noProof/>
        </w:rPr>
        <w:t>the second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by the grace of God King of England Scotland</w:t>
      </w:r>
    </w:p>
    <w:p w14:paraId="2A9887CA" w14:textId="77777777" w:rsidR="00000000" w:rsidRDefault="00413576">
      <w:pPr>
        <w:rPr>
          <w:noProof/>
        </w:rPr>
      </w:pPr>
      <w:r>
        <w:rPr>
          <w:noProof/>
        </w:rPr>
        <w:t>France and Ireland Defender of the faith etc. I John Rampley of Tostocke</w:t>
      </w:r>
      <w:r>
        <w:rPr>
          <w:rStyle w:val="FootnoteReference"/>
          <w:noProof/>
        </w:rPr>
        <w:footnoteReference w:id="3"/>
      </w:r>
    </w:p>
    <w:p w14:paraId="389E0FD9" w14:textId="77777777" w:rsidR="00000000" w:rsidRDefault="00413576">
      <w:pPr>
        <w:rPr>
          <w:noProof/>
        </w:rPr>
      </w:pPr>
      <w:r>
        <w:rPr>
          <w:noProof/>
        </w:rPr>
        <w:t>in the county of Suff</w:t>
      </w:r>
      <w:r>
        <w:rPr>
          <w:i/>
          <w:iCs/>
          <w:noProof/>
        </w:rPr>
        <w:t>ol</w:t>
      </w:r>
      <w:r>
        <w:rPr>
          <w:noProof/>
        </w:rPr>
        <w:t>k yeoman being healthfull both in body and mynde Doe</w:t>
      </w:r>
    </w:p>
    <w:p w14:paraId="22D2CBE7" w14:textId="77777777" w:rsidR="00000000" w:rsidRDefault="00413576">
      <w:pPr>
        <w:rPr>
          <w:noProof/>
        </w:rPr>
      </w:pPr>
      <w:r>
        <w:rPr>
          <w:noProof/>
        </w:rPr>
        <w:t xml:space="preserve">make and ordaine this my last will and Testament </w:t>
      </w:r>
      <w:r>
        <w:rPr>
          <w:noProof/>
        </w:rPr>
        <w:t>in manner and forme</w:t>
      </w:r>
    </w:p>
    <w:p w14:paraId="0BE52F1E" w14:textId="77777777" w:rsidR="00000000" w:rsidRDefault="00413576">
      <w:pPr>
        <w:rPr>
          <w:noProof/>
        </w:rPr>
      </w:pPr>
      <w:r>
        <w:rPr>
          <w:noProof/>
        </w:rPr>
        <w:t>following</w:t>
      </w:r>
    </w:p>
    <w:p w14:paraId="724D4F56" w14:textId="77777777" w:rsidR="00000000" w:rsidRDefault="00413576">
      <w:pPr>
        <w:rPr>
          <w:noProof/>
        </w:rPr>
      </w:pPr>
    </w:p>
    <w:p w14:paraId="1AE99459" w14:textId="77777777" w:rsidR="00000000" w:rsidRDefault="00413576">
      <w:pPr>
        <w:rPr>
          <w:noProof/>
        </w:rPr>
      </w:pPr>
      <w:r>
        <w:rPr>
          <w:noProof/>
        </w:rPr>
        <w:t>[new page]</w:t>
      </w:r>
    </w:p>
    <w:p w14:paraId="0DECE8C9" w14:textId="77777777" w:rsidR="00000000" w:rsidRDefault="00413576">
      <w:pPr>
        <w:rPr>
          <w:noProof/>
        </w:rPr>
      </w:pPr>
    </w:p>
    <w:p w14:paraId="54AB2150" w14:textId="77777777" w:rsidR="00000000" w:rsidRDefault="00413576">
      <w:pPr>
        <w:rPr>
          <w:noProof/>
        </w:rPr>
      </w:pPr>
      <w:r>
        <w:rPr>
          <w:noProof/>
        </w:rPr>
        <w:t>following First and above all thinges I commende my soule into the hands</w:t>
      </w:r>
    </w:p>
    <w:p w14:paraId="4429E00A" w14:textId="77777777" w:rsidR="00000000" w:rsidRDefault="00413576">
      <w:pPr>
        <w:rPr>
          <w:noProof/>
        </w:rPr>
      </w:pPr>
      <w:r>
        <w:rPr>
          <w:noProof/>
        </w:rPr>
        <w:t xml:space="preserve">of Almightie God and my body I committ to </w:t>
      </w:r>
      <w:r>
        <w:rPr>
          <w:i/>
          <w:iCs/>
          <w:noProof/>
        </w:rPr>
        <w:t>christ</w:t>
      </w:r>
      <w:r>
        <w:rPr>
          <w:noProof/>
        </w:rPr>
        <w:t>ian buriall to be interred</w:t>
      </w:r>
    </w:p>
    <w:p w14:paraId="1584C1A4" w14:textId="77777777" w:rsidR="00000000" w:rsidRDefault="00413576">
      <w:pPr>
        <w:rPr>
          <w:noProof/>
        </w:rPr>
      </w:pPr>
      <w:r>
        <w:rPr>
          <w:noProof/>
        </w:rPr>
        <w:t xml:space="preserve">eyther in the Church yard of Tostocke aforesayd or of Walsham in </w:t>
      </w:r>
      <w:r>
        <w:rPr>
          <w:noProof/>
        </w:rPr>
        <w:t>the willowes</w:t>
      </w:r>
    </w:p>
    <w:p w14:paraId="21057A89" w14:textId="77777777" w:rsidR="00000000" w:rsidRDefault="00413576">
      <w:pPr>
        <w:rPr>
          <w:noProof/>
        </w:rPr>
      </w:pPr>
      <w:r>
        <w:rPr>
          <w:noProof/>
        </w:rPr>
        <w:t>in the County of Suff</w:t>
      </w:r>
      <w:r>
        <w:rPr>
          <w:i/>
          <w:iCs/>
          <w:noProof/>
        </w:rPr>
        <w:t>ol</w:t>
      </w:r>
      <w:r>
        <w:rPr>
          <w:noProof/>
        </w:rPr>
        <w:t>k vnto which p</w:t>
      </w:r>
      <w:r>
        <w:rPr>
          <w:i/>
          <w:iCs/>
          <w:noProof/>
        </w:rPr>
        <w:t>ar</w:t>
      </w:r>
      <w:r>
        <w:rPr>
          <w:noProof/>
        </w:rPr>
        <w:t>ish I shall live neerest at the time of my</w:t>
      </w:r>
    </w:p>
    <w:p w14:paraId="6A3A97F5" w14:textId="77777777" w:rsidR="00000000" w:rsidRDefault="00413576">
      <w:pPr>
        <w:rPr>
          <w:noProof/>
        </w:rPr>
      </w:pPr>
      <w:r>
        <w:rPr>
          <w:noProof/>
        </w:rPr>
        <w:t>Death And as conc</w:t>
      </w:r>
      <w:r>
        <w:rPr>
          <w:i/>
          <w:iCs/>
          <w:noProof/>
        </w:rPr>
        <w:t>er</w:t>
      </w:r>
      <w:r>
        <w:rPr>
          <w:noProof/>
        </w:rPr>
        <w:t>ning my worldely Estate wherewith God hath blessed me</w:t>
      </w:r>
    </w:p>
    <w:p w14:paraId="64E48910" w14:textId="77777777" w:rsidR="00000000" w:rsidRDefault="00413576">
      <w:pPr>
        <w:rPr>
          <w:noProof/>
        </w:rPr>
      </w:pPr>
      <w:r>
        <w:rPr>
          <w:noProof/>
        </w:rPr>
        <w:t>I dispose thereof as followeth In primis my will and meaneing is that Gregory</w:t>
      </w:r>
    </w:p>
    <w:p w14:paraId="2E6B1CB4" w14:textId="77777777" w:rsidR="00000000" w:rsidRDefault="00413576">
      <w:pPr>
        <w:rPr>
          <w:noProof/>
        </w:rPr>
      </w:pPr>
      <w:r>
        <w:rPr>
          <w:noProof/>
        </w:rPr>
        <w:t>Woods of R</w:t>
      </w:r>
      <w:r>
        <w:rPr>
          <w:noProof/>
        </w:rPr>
        <w:t>isby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in the county of Suff</w:t>
      </w:r>
      <w:r>
        <w:rPr>
          <w:i/>
          <w:iCs/>
          <w:noProof/>
        </w:rPr>
        <w:t>ol</w:t>
      </w:r>
      <w:r>
        <w:rPr>
          <w:noProof/>
        </w:rPr>
        <w:t>k Chirurgeon and William Muninge</w:t>
      </w:r>
    </w:p>
    <w:p w14:paraId="5E3902D3" w14:textId="77777777" w:rsidR="00000000" w:rsidRDefault="00413576">
      <w:pPr>
        <w:rPr>
          <w:noProof/>
        </w:rPr>
      </w:pPr>
      <w:r>
        <w:rPr>
          <w:noProof/>
        </w:rPr>
        <w:t>of Chevington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in the county of Suff</w:t>
      </w:r>
      <w:r>
        <w:rPr>
          <w:i/>
          <w:iCs/>
          <w:noProof/>
        </w:rPr>
        <w:t>ol</w:t>
      </w:r>
      <w:r>
        <w:rPr>
          <w:noProof/>
        </w:rPr>
        <w:t>k gent my Kinsman whom I intend</w:t>
      </w:r>
    </w:p>
    <w:p w14:paraId="4C2E45E6" w14:textId="77777777" w:rsidR="00000000" w:rsidRDefault="00413576">
      <w:pPr>
        <w:rPr>
          <w:noProof/>
        </w:rPr>
      </w:pPr>
      <w:r>
        <w:rPr>
          <w:noProof/>
        </w:rPr>
        <w:t>to make Executo</w:t>
      </w:r>
      <w:r>
        <w:rPr>
          <w:i/>
          <w:iCs/>
          <w:noProof/>
        </w:rPr>
        <w:t>rs</w:t>
      </w:r>
      <w:r>
        <w:rPr>
          <w:noProof/>
        </w:rPr>
        <w:t xml:space="preserve"> of this my will shall and will soe soon as conueniently</w:t>
      </w:r>
    </w:p>
    <w:p w14:paraId="263C5BF4" w14:textId="77777777" w:rsidR="00000000" w:rsidRDefault="00413576">
      <w:pPr>
        <w:rPr>
          <w:noProof/>
        </w:rPr>
      </w:pPr>
      <w:r>
        <w:rPr>
          <w:noProof/>
        </w:rPr>
        <w:t>they can after my decease possesse themselues of a</w:t>
      </w:r>
      <w:r>
        <w:rPr>
          <w:noProof/>
        </w:rPr>
        <w:t>ll and singular righte</w:t>
      </w:r>
    </w:p>
    <w:p w14:paraId="74A0597B" w14:textId="77777777" w:rsidR="00000000" w:rsidRDefault="00413576">
      <w:pPr>
        <w:rPr>
          <w:noProof/>
        </w:rPr>
      </w:pPr>
      <w:r>
        <w:rPr>
          <w:noProof/>
        </w:rPr>
        <w:t>Creditts plate and housholdstuffe and p</w:t>
      </w:r>
      <w:r>
        <w:rPr>
          <w:i/>
          <w:iCs/>
          <w:noProof/>
        </w:rPr>
        <w:t>er</w:t>
      </w:r>
      <w:r>
        <w:rPr>
          <w:noProof/>
        </w:rPr>
        <w:t>sonall Estate whatsoeuer and alsoe</w:t>
      </w:r>
    </w:p>
    <w:p w14:paraId="4695CC94" w14:textId="77777777" w:rsidR="00000000" w:rsidRDefault="00413576">
      <w:pPr>
        <w:rPr>
          <w:noProof/>
        </w:rPr>
      </w:pPr>
      <w:r>
        <w:rPr>
          <w:noProof/>
        </w:rPr>
        <w:t>of all my interest estate terme and Demand whatsoe</w:t>
      </w:r>
      <w:r>
        <w:rPr>
          <w:i/>
          <w:iCs/>
          <w:noProof/>
        </w:rPr>
        <w:t>ve</w:t>
      </w:r>
      <w:r>
        <w:rPr>
          <w:noProof/>
        </w:rPr>
        <w:t>r limited to me or</w:t>
      </w:r>
    </w:p>
    <w:p w14:paraId="7BD61E35" w14:textId="77777777" w:rsidR="00000000" w:rsidRDefault="00413576">
      <w:pPr>
        <w:rPr>
          <w:noProof/>
        </w:rPr>
      </w:pPr>
      <w:r>
        <w:rPr>
          <w:noProof/>
        </w:rPr>
        <w:t>my Assignes after my death of to ont or in any Lands and Tenem</w:t>
      </w:r>
      <w:r>
        <w:rPr>
          <w:i/>
          <w:iCs/>
          <w:noProof/>
        </w:rPr>
        <w:t>en</w:t>
      </w:r>
      <w:r>
        <w:rPr>
          <w:noProof/>
        </w:rPr>
        <w:t>ts whatsoev</w:t>
      </w:r>
      <w:r>
        <w:rPr>
          <w:i/>
          <w:iCs/>
          <w:noProof/>
        </w:rPr>
        <w:t>e</w:t>
      </w:r>
      <w:r>
        <w:rPr>
          <w:noProof/>
        </w:rPr>
        <w:t>r</w:t>
      </w:r>
    </w:p>
    <w:p w14:paraId="6051CC4A" w14:textId="77777777" w:rsidR="00000000" w:rsidRDefault="00413576">
      <w:pPr>
        <w:rPr>
          <w:noProof/>
        </w:rPr>
      </w:pPr>
      <w:r>
        <w:rPr>
          <w:noProof/>
        </w:rPr>
        <w:t>in Walsh</w:t>
      </w:r>
      <w:r>
        <w:rPr>
          <w:noProof/>
        </w:rPr>
        <w:t>am aforesayd And shall cause a true and p</w:t>
      </w:r>
      <w:r>
        <w:rPr>
          <w:i/>
          <w:iCs/>
          <w:noProof/>
        </w:rPr>
        <w:t>er</w:t>
      </w:r>
      <w:r>
        <w:rPr>
          <w:noProof/>
        </w:rPr>
        <w:t>fect Inventory thereof</w:t>
      </w:r>
    </w:p>
    <w:p w14:paraId="3D172898" w14:textId="77777777" w:rsidR="00000000" w:rsidRDefault="00413576">
      <w:pPr>
        <w:rPr>
          <w:noProof/>
        </w:rPr>
      </w:pPr>
      <w:r>
        <w:rPr>
          <w:noProof/>
        </w:rPr>
        <w:t>to be made and duely exhibite the same And that they the said Gregory and</w:t>
      </w:r>
    </w:p>
    <w:p w14:paraId="3C7D36C5" w14:textId="77777777" w:rsidR="00000000" w:rsidRDefault="00413576">
      <w:pPr>
        <w:rPr>
          <w:noProof/>
        </w:rPr>
      </w:pPr>
      <w:r>
        <w:rPr>
          <w:noProof/>
        </w:rPr>
        <w:t>William and the Survivo</w:t>
      </w:r>
      <w:r>
        <w:rPr>
          <w:i/>
          <w:iCs/>
          <w:noProof/>
        </w:rPr>
        <w:t>rs</w:t>
      </w:r>
      <w:r>
        <w:rPr>
          <w:noProof/>
        </w:rPr>
        <w:t xml:space="preserve"> of them their Executo</w:t>
      </w:r>
      <w:r>
        <w:rPr>
          <w:i/>
          <w:iCs/>
          <w:noProof/>
        </w:rPr>
        <w:t>rs</w:t>
      </w:r>
      <w:r>
        <w:rPr>
          <w:noProof/>
        </w:rPr>
        <w:t xml:space="preserve"> and Assignes shall and</w:t>
      </w:r>
    </w:p>
    <w:p w14:paraId="2AAAFE75" w14:textId="77777777" w:rsidR="00000000" w:rsidRDefault="00413576">
      <w:pPr>
        <w:rPr>
          <w:noProof/>
        </w:rPr>
      </w:pPr>
      <w:r>
        <w:rPr>
          <w:noProof/>
        </w:rPr>
        <w:t>will deteine and keepe in their hands All a</w:t>
      </w:r>
      <w:r>
        <w:rPr>
          <w:noProof/>
        </w:rPr>
        <w:t>nd singuler my said goods and</w:t>
      </w:r>
    </w:p>
    <w:p w14:paraId="7CF08EA4" w14:textId="77777777" w:rsidR="00000000" w:rsidRDefault="00413576">
      <w:pPr>
        <w:rPr>
          <w:noProof/>
        </w:rPr>
      </w:pPr>
      <w:r>
        <w:rPr>
          <w:noProof/>
        </w:rPr>
        <w:t>Chattels plate and p</w:t>
      </w:r>
      <w:r>
        <w:rPr>
          <w:i/>
          <w:iCs/>
          <w:noProof/>
        </w:rPr>
        <w:t>er</w:t>
      </w:r>
      <w:r>
        <w:rPr>
          <w:noProof/>
        </w:rPr>
        <w:t>sonall Estate aforesaid and improve the same to the best</w:t>
      </w:r>
    </w:p>
    <w:p w14:paraId="339D1600" w14:textId="77777777" w:rsidR="00000000" w:rsidRDefault="00413576">
      <w:pPr>
        <w:rPr>
          <w:noProof/>
        </w:rPr>
      </w:pPr>
      <w:r>
        <w:rPr>
          <w:noProof/>
        </w:rPr>
        <w:t>advantage they can untill Mary my Daughter shall accomplish her Age</w:t>
      </w:r>
    </w:p>
    <w:p w14:paraId="2C61D18C" w14:textId="77777777" w:rsidR="00000000" w:rsidRDefault="00413576">
      <w:pPr>
        <w:rPr>
          <w:noProof/>
        </w:rPr>
      </w:pPr>
      <w:r>
        <w:rPr>
          <w:noProof/>
        </w:rPr>
        <w:t>of One and twenty yeares or day of marriage which shall first happen And</w:t>
      </w:r>
    </w:p>
    <w:p w14:paraId="3FB0AFA4" w14:textId="77777777" w:rsidR="00000000" w:rsidRDefault="00413576">
      <w:pPr>
        <w:rPr>
          <w:noProof/>
        </w:rPr>
      </w:pPr>
      <w:r>
        <w:rPr>
          <w:noProof/>
        </w:rPr>
        <w:t>in the</w:t>
      </w:r>
      <w:r>
        <w:rPr>
          <w:noProof/>
        </w:rPr>
        <w:t xml:space="preserve"> meane time I will that the sayd Gregory and William the Survivo</w:t>
      </w:r>
      <w:r>
        <w:rPr>
          <w:i/>
          <w:iCs/>
          <w:noProof/>
        </w:rPr>
        <w:t>rs</w:t>
      </w:r>
    </w:p>
    <w:p w14:paraId="784F00DD" w14:textId="77777777" w:rsidR="00000000" w:rsidRDefault="00413576">
      <w:pPr>
        <w:rPr>
          <w:noProof/>
        </w:rPr>
      </w:pPr>
      <w:r>
        <w:rPr>
          <w:noProof/>
        </w:rPr>
        <w:t>of them their Executo</w:t>
      </w:r>
      <w:r>
        <w:rPr>
          <w:i/>
          <w:iCs/>
          <w:noProof/>
        </w:rPr>
        <w:t>rs</w:t>
      </w:r>
      <w:r>
        <w:rPr>
          <w:noProof/>
        </w:rPr>
        <w:t xml:space="preserve"> or Assignes shall and will give allowe and paye</w:t>
      </w:r>
    </w:p>
    <w:p w14:paraId="09E119C5" w14:textId="77777777" w:rsidR="00000000" w:rsidRDefault="00413576">
      <w:pPr>
        <w:rPr>
          <w:noProof/>
        </w:rPr>
      </w:pPr>
      <w:r>
        <w:rPr>
          <w:noProof/>
        </w:rPr>
        <w:t>unto my sayd Daughter or her Assignes soe much of the yearely revenews</w:t>
      </w:r>
    </w:p>
    <w:p w14:paraId="1BA65B3B" w14:textId="77777777" w:rsidR="00000000" w:rsidRDefault="00413576">
      <w:pPr>
        <w:rPr>
          <w:noProof/>
        </w:rPr>
      </w:pPr>
      <w:r>
        <w:rPr>
          <w:noProof/>
        </w:rPr>
        <w:t>and profitts ariseing of said goods and chatte</w:t>
      </w:r>
      <w:r>
        <w:rPr>
          <w:noProof/>
        </w:rPr>
        <w:t>ls and p</w:t>
      </w:r>
      <w:r>
        <w:rPr>
          <w:i/>
          <w:iCs/>
          <w:noProof/>
        </w:rPr>
        <w:t>er</w:t>
      </w:r>
      <w:r>
        <w:rPr>
          <w:noProof/>
        </w:rPr>
        <w:t>sonall Estate as</w:t>
      </w:r>
    </w:p>
    <w:p w14:paraId="5806B6E8" w14:textId="77777777" w:rsidR="00000000" w:rsidRDefault="00413576">
      <w:pPr>
        <w:rPr>
          <w:noProof/>
        </w:rPr>
      </w:pPr>
      <w:r>
        <w:rPr>
          <w:noProof/>
        </w:rPr>
        <w:t>aforesayd yearely and every yeare for her p</w:t>
      </w:r>
      <w:r>
        <w:rPr>
          <w:i/>
          <w:iCs/>
          <w:noProof/>
        </w:rPr>
        <w:t>re</w:t>
      </w:r>
      <w:r>
        <w:rPr>
          <w:noProof/>
        </w:rPr>
        <w:t>sent maintenance &amp; educac</w:t>
      </w:r>
      <w:r>
        <w:rPr>
          <w:i/>
          <w:iCs/>
          <w:noProof/>
        </w:rPr>
        <w:t>i</w:t>
      </w:r>
      <w:r>
        <w:rPr>
          <w:noProof/>
        </w:rPr>
        <w:t>on</w:t>
      </w:r>
    </w:p>
    <w:p w14:paraId="14A3BF45" w14:textId="77777777" w:rsidR="00000000" w:rsidRDefault="00413576">
      <w:pPr>
        <w:rPr>
          <w:noProof/>
        </w:rPr>
      </w:pPr>
      <w:r>
        <w:rPr>
          <w:noProof/>
        </w:rPr>
        <w:t>as they shall thinke fitt and convenient (my Debts and Funerall Expences</w:t>
      </w:r>
    </w:p>
    <w:p w14:paraId="68ED7D80" w14:textId="77777777" w:rsidR="00000000" w:rsidRDefault="00413576">
      <w:pPr>
        <w:rPr>
          <w:noProof/>
        </w:rPr>
      </w:pPr>
      <w:r>
        <w:rPr>
          <w:noProof/>
        </w:rPr>
        <w:t>being first discharged and payd and the seu</w:t>
      </w:r>
      <w:r>
        <w:rPr>
          <w:i/>
          <w:iCs/>
          <w:noProof/>
        </w:rPr>
        <w:t>e</w:t>
      </w:r>
      <w:r>
        <w:rPr>
          <w:noProof/>
        </w:rPr>
        <w:t>rall Sumes of Twenty Shillings</w:t>
      </w:r>
      <w:r>
        <w:rPr>
          <w:rStyle w:val="FootnoteReference"/>
          <w:noProof/>
        </w:rPr>
        <w:footnoteReference w:id="6"/>
      </w:r>
    </w:p>
    <w:p w14:paraId="79F4839E" w14:textId="77777777" w:rsidR="00000000" w:rsidRDefault="00413576">
      <w:pPr>
        <w:rPr>
          <w:noProof/>
        </w:rPr>
      </w:pPr>
      <w:r>
        <w:rPr>
          <w:noProof/>
        </w:rPr>
        <w:t>apiece</w:t>
      </w:r>
      <w:r>
        <w:rPr>
          <w:noProof/>
        </w:rPr>
        <w:t xml:space="preserve"> allowed to them the sayd Gregory and William out of my p</w:t>
      </w:r>
      <w:r>
        <w:rPr>
          <w:i/>
          <w:iCs/>
          <w:noProof/>
        </w:rPr>
        <w:t>er</w:t>
      </w:r>
      <w:r>
        <w:rPr>
          <w:noProof/>
        </w:rPr>
        <w:t>sonall</w:t>
      </w:r>
    </w:p>
    <w:p w14:paraId="346A48B9" w14:textId="77777777" w:rsidR="00000000" w:rsidRDefault="00413576">
      <w:pPr>
        <w:rPr>
          <w:noProof/>
        </w:rPr>
      </w:pPr>
      <w:r>
        <w:rPr>
          <w:noProof/>
        </w:rPr>
        <w:t>Estate which I freely give vnto them and either of them for their care</w:t>
      </w:r>
    </w:p>
    <w:p w14:paraId="6C74B2A7" w14:textId="77777777" w:rsidR="00000000" w:rsidRDefault="00413576">
      <w:pPr>
        <w:rPr>
          <w:noProof/>
        </w:rPr>
      </w:pPr>
      <w:r>
        <w:rPr>
          <w:noProof/>
        </w:rPr>
        <w:t>and paines herein) And from and after my said Daughters sayd Age</w:t>
      </w:r>
    </w:p>
    <w:p w14:paraId="53F69B84" w14:textId="77777777" w:rsidR="00000000" w:rsidRDefault="00413576">
      <w:pPr>
        <w:rPr>
          <w:noProof/>
        </w:rPr>
      </w:pPr>
      <w:r>
        <w:rPr>
          <w:noProof/>
        </w:rPr>
        <w:t>or day of marriage which shall first happen Then I giv</w:t>
      </w:r>
      <w:r>
        <w:rPr>
          <w:noProof/>
        </w:rPr>
        <w:t>e and bequeath</w:t>
      </w:r>
    </w:p>
    <w:p w14:paraId="36B8F1B1" w14:textId="77777777" w:rsidR="00000000" w:rsidRDefault="00413576">
      <w:pPr>
        <w:rPr>
          <w:noProof/>
        </w:rPr>
      </w:pPr>
      <w:r>
        <w:rPr>
          <w:noProof/>
        </w:rPr>
        <w:t>all my said goods and chattells housholdstuffe and p</w:t>
      </w:r>
      <w:r>
        <w:rPr>
          <w:i/>
          <w:iCs/>
          <w:noProof/>
        </w:rPr>
        <w:t>er</w:t>
      </w:r>
      <w:r>
        <w:rPr>
          <w:noProof/>
        </w:rPr>
        <w:t>sonall Estate what</w:t>
      </w:r>
    </w:p>
    <w:p w14:paraId="701CEBDD" w14:textId="77777777" w:rsidR="00000000" w:rsidRDefault="00413576">
      <w:pPr>
        <w:rPr>
          <w:noProof/>
        </w:rPr>
      </w:pPr>
      <w:r>
        <w:rPr>
          <w:noProof/>
        </w:rPr>
        <w:t>soever aforesayd and all Revennews and profitts ariseing of the same and</w:t>
      </w:r>
    </w:p>
    <w:p w14:paraId="209171F3" w14:textId="77777777" w:rsidR="00000000" w:rsidRDefault="00413576">
      <w:pPr>
        <w:rPr>
          <w:noProof/>
        </w:rPr>
      </w:pPr>
      <w:r>
        <w:rPr>
          <w:noProof/>
        </w:rPr>
        <w:t>remaining over and aboue such allowance to be made and given to my</w:t>
      </w:r>
    </w:p>
    <w:p w14:paraId="06CD4A14" w14:textId="77777777" w:rsidR="00000000" w:rsidRDefault="00413576">
      <w:pPr>
        <w:rPr>
          <w:noProof/>
        </w:rPr>
      </w:pPr>
      <w:r>
        <w:rPr>
          <w:noProof/>
        </w:rPr>
        <w:t>said daughter as aforesayd v</w:t>
      </w:r>
      <w:r>
        <w:rPr>
          <w:noProof/>
        </w:rPr>
        <w:t>nto the said Mary my daughter her Executors</w:t>
      </w:r>
    </w:p>
    <w:p w14:paraId="0C9F89BB" w14:textId="77777777" w:rsidR="00000000" w:rsidRDefault="00413576">
      <w:pPr>
        <w:rPr>
          <w:noProof/>
        </w:rPr>
      </w:pPr>
    </w:p>
    <w:p w14:paraId="5F7381B4" w14:textId="77777777" w:rsidR="00000000" w:rsidRDefault="00413576">
      <w:pPr>
        <w:rPr>
          <w:noProof/>
        </w:rPr>
      </w:pPr>
      <w:r>
        <w:rPr>
          <w:noProof/>
        </w:rPr>
        <w:t>[new page]</w:t>
      </w:r>
    </w:p>
    <w:p w14:paraId="6D43CE20" w14:textId="77777777" w:rsidR="00000000" w:rsidRDefault="00413576">
      <w:pPr>
        <w:rPr>
          <w:noProof/>
        </w:rPr>
      </w:pPr>
    </w:p>
    <w:p w14:paraId="5D478581" w14:textId="77777777" w:rsidR="00000000" w:rsidRDefault="00413576">
      <w:pPr>
        <w:rPr>
          <w:noProof/>
        </w:rPr>
      </w:pPr>
      <w:r>
        <w:rPr>
          <w:noProof/>
        </w:rPr>
        <w:t>and Assignes to be payd and Deliu</w:t>
      </w:r>
      <w:r>
        <w:rPr>
          <w:i/>
          <w:iCs/>
          <w:noProof/>
        </w:rPr>
        <w:t>er</w:t>
      </w:r>
      <w:r>
        <w:rPr>
          <w:noProof/>
        </w:rPr>
        <w:t>ed vnto her or them within three</w:t>
      </w:r>
    </w:p>
    <w:p w14:paraId="1BD984A6" w14:textId="77777777" w:rsidR="00000000" w:rsidRDefault="00413576">
      <w:pPr>
        <w:rPr>
          <w:noProof/>
        </w:rPr>
      </w:pPr>
      <w:r>
        <w:rPr>
          <w:noProof/>
        </w:rPr>
        <w:t>moneths next after my said Daughters said age or Day of marriage by the</w:t>
      </w:r>
    </w:p>
    <w:p w14:paraId="02C2A588" w14:textId="77777777" w:rsidR="00000000" w:rsidRDefault="00413576">
      <w:pPr>
        <w:rPr>
          <w:noProof/>
        </w:rPr>
      </w:pPr>
      <w:r>
        <w:rPr>
          <w:noProof/>
        </w:rPr>
        <w:t>said Gregory and William their Executors or Assignes at the</w:t>
      </w:r>
      <w:r>
        <w:rPr>
          <w:noProof/>
        </w:rPr>
        <w:t xml:space="preserve"> p</w:t>
      </w:r>
      <w:r>
        <w:rPr>
          <w:i/>
          <w:iCs/>
          <w:noProof/>
        </w:rPr>
        <w:t>ar</w:t>
      </w:r>
      <w:r>
        <w:rPr>
          <w:noProof/>
        </w:rPr>
        <w:t>ish Church</w:t>
      </w:r>
    </w:p>
    <w:p w14:paraId="005501FD" w14:textId="77777777" w:rsidR="00000000" w:rsidRDefault="00413576">
      <w:pPr>
        <w:rPr>
          <w:noProof/>
        </w:rPr>
      </w:pPr>
      <w:r>
        <w:rPr>
          <w:noProof/>
        </w:rPr>
        <w:t>porch of Tostock aforesaid And my will and meaning is that if my sayd</w:t>
      </w:r>
    </w:p>
    <w:p w14:paraId="583A0780" w14:textId="77777777" w:rsidR="00000000" w:rsidRDefault="00413576">
      <w:pPr>
        <w:rPr>
          <w:noProof/>
        </w:rPr>
      </w:pPr>
      <w:r>
        <w:rPr>
          <w:noProof/>
        </w:rPr>
        <w:lastRenderedPageBreak/>
        <w:t>daughter shall Depart this life before her sayd Age and vnmarried Then</w:t>
      </w:r>
    </w:p>
    <w:p w14:paraId="453E9A01" w14:textId="77777777" w:rsidR="00000000" w:rsidRDefault="00413576">
      <w:pPr>
        <w:rPr>
          <w:noProof/>
        </w:rPr>
      </w:pPr>
      <w:r>
        <w:rPr>
          <w:noProof/>
        </w:rPr>
        <w:t>I will that all and Singular my goods chattells and p</w:t>
      </w:r>
      <w:r>
        <w:rPr>
          <w:i/>
          <w:iCs/>
          <w:noProof/>
        </w:rPr>
        <w:t>er</w:t>
      </w:r>
      <w:r>
        <w:rPr>
          <w:noProof/>
        </w:rPr>
        <w:t>sonall Estate what</w:t>
      </w:r>
    </w:p>
    <w:p w14:paraId="0DA6E026" w14:textId="77777777" w:rsidR="00000000" w:rsidRDefault="00413576">
      <w:pPr>
        <w:rPr>
          <w:noProof/>
        </w:rPr>
      </w:pPr>
      <w:r>
        <w:rPr>
          <w:noProof/>
        </w:rPr>
        <w:t>soever aforesaid remaining</w:t>
      </w:r>
      <w:r>
        <w:rPr>
          <w:noProof/>
        </w:rPr>
        <w:t xml:space="preserve"> in the hands of the sayd Gregory and William</w:t>
      </w:r>
    </w:p>
    <w:p w14:paraId="55F1C5BB" w14:textId="77777777" w:rsidR="00000000" w:rsidRDefault="00413576">
      <w:pPr>
        <w:rPr>
          <w:noProof/>
        </w:rPr>
      </w:pPr>
      <w:r>
        <w:rPr>
          <w:noProof/>
        </w:rPr>
        <w:t>as aforesayd shall be equally payd p</w:t>
      </w:r>
      <w:r>
        <w:rPr>
          <w:i/>
          <w:iCs/>
          <w:noProof/>
        </w:rPr>
        <w:t>ar</w:t>
      </w:r>
      <w:r>
        <w:rPr>
          <w:noProof/>
        </w:rPr>
        <w:t>ted and Devided betweene John</w:t>
      </w:r>
    </w:p>
    <w:p w14:paraId="373B6C0E" w14:textId="77777777" w:rsidR="00000000" w:rsidRDefault="00413576">
      <w:pPr>
        <w:rPr>
          <w:noProof/>
        </w:rPr>
      </w:pPr>
      <w:r>
        <w:rPr>
          <w:noProof/>
        </w:rPr>
        <w:t>Baker Elizabeth Baker Amie Baker &lt;Elizabeth&gt;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Alice Baker and Sara</w:t>
      </w:r>
    </w:p>
    <w:p w14:paraId="7DAD15BF" w14:textId="77777777" w:rsidR="00000000" w:rsidRDefault="00413576">
      <w:pPr>
        <w:rPr>
          <w:noProof/>
        </w:rPr>
      </w:pPr>
      <w:r>
        <w:rPr>
          <w:noProof/>
        </w:rPr>
        <w:t>Baker sonnes and Daughters of William Baker my late Brother</w:t>
      </w:r>
    </w:p>
    <w:p w14:paraId="74283738" w14:textId="77777777" w:rsidR="00000000" w:rsidRDefault="00413576">
      <w:pPr>
        <w:rPr>
          <w:noProof/>
        </w:rPr>
      </w:pPr>
      <w:r>
        <w:rPr>
          <w:noProof/>
        </w:rPr>
        <w:t xml:space="preserve">in lawe and of </w:t>
      </w:r>
      <w:r>
        <w:rPr>
          <w:noProof/>
        </w:rPr>
        <w:t>Elizabeth his wife my sister both deceased and betweene Ione</w:t>
      </w:r>
    </w:p>
    <w:p w14:paraId="45DB62D8" w14:textId="77777777" w:rsidR="00000000" w:rsidRDefault="00413576">
      <w:pPr>
        <w:rPr>
          <w:noProof/>
        </w:rPr>
      </w:pPr>
      <w:r>
        <w:rPr>
          <w:noProof/>
        </w:rPr>
        <w:t>Cofe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and Margarett Cofe Daughters of my late sister Dorothy Cofe and William</w:t>
      </w:r>
    </w:p>
    <w:p w14:paraId="0C6BC9EB" w14:textId="77777777" w:rsidR="00000000" w:rsidRDefault="00413576">
      <w:pPr>
        <w:rPr>
          <w:noProof/>
        </w:rPr>
      </w:pPr>
      <w:r>
        <w:rPr>
          <w:noProof/>
        </w:rPr>
        <w:t>Cofe her husband both h</w:t>
      </w:r>
      <w:r>
        <w:rPr>
          <w:i/>
          <w:iCs/>
          <w:noProof/>
        </w:rPr>
        <w:t>us</w:t>
      </w:r>
      <w:r>
        <w:rPr>
          <w:noProof/>
        </w:rPr>
        <w:t>b</w:t>
      </w:r>
      <w:r>
        <w:rPr>
          <w:i/>
          <w:iCs/>
          <w:noProof/>
        </w:rPr>
        <w:t>an</w:t>
      </w:r>
      <w:r>
        <w:rPr>
          <w:noProof/>
        </w:rPr>
        <w:t xml:space="preserve">d </w:t>
      </w:r>
      <w:r>
        <w:rPr>
          <w:i/>
          <w:iCs/>
          <w:noProof/>
        </w:rPr>
        <w:t>and</w:t>
      </w:r>
      <w:r>
        <w:rPr>
          <w:noProof/>
        </w:rPr>
        <w:t xml:space="preserve"> wife Deceased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to be payd and Deliu</w:t>
      </w:r>
      <w:r>
        <w:rPr>
          <w:i/>
          <w:iCs/>
          <w:noProof/>
        </w:rPr>
        <w:t>er</w:t>
      </w:r>
      <w:r>
        <w:rPr>
          <w:noProof/>
        </w:rPr>
        <w:t>ed vnto them their</w:t>
      </w:r>
    </w:p>
    <w:p w14:paraId="1E2E00DC" w14:textId="77777777" w:rsidR="00000000" w:rsidRDefault="00413576">
      <w:pPr>
        <w:rPr>
          <w:noProof/>
        </w:rPr>
      </w:pPr>
      <w:r>
        <w:rPr>
          <w:noProof/>
        </w:rPr>
        <w:t>Executors or Assignes at To</w:t>
      </w:r>
      <w:r>
        <w:rPr>
          <w:noProof/>
        </w:rPr>
        <w:t>stock Church porch aforesayd within three</w:t>
      </w:r>
    </w:p>
    <w:p w14:paraId="65E3AC25" w14:textId="77777777" w:rsidR="00000000" w:rsidRDefault="00413576">
      <w:pPr>
        <w:rPr>
          <w:noProof/>
        </w:rPr>
      </w:pPr>
      <w:r>
        <w:rPr>
          <w:noProof/>
        </w:rPr>
        <w:t>moneths next after my sayd Daughters Decease And I nominate ordaine</w:t>
      </w:r>
    </w:p>
    <w:p w14:paraId="6A4FF86E" w14:textId="77777777" w:rsidR="00000000" w:rsidRDefault="00413576">
      <w:pPr>
        <w:rPr>
          <w:noProof/>
        </w:rPr>
      </w:pPr>
      <w:r>
        <w:rPr>
          <w:noProof/>
        </w:rPr>
        <w:t>and appoint the sayd Gregory Woodes and William Muninge Executors of</w:t>
      </w:r>
    </w:p>
    <w:p w14:paraId="18FA90DE" w14:textId="77777777" w:rsidR="00000000" w:rsidRDefault="00413576">
      <w:pPr>
        <w:rPr>
          <w:noProof/>
        </w:rPr>
      </w:pPr>
      <w:r>
        <w:rPr>
          <w:noProof/>
        </w:rPr>
        <w:t>this my last will and Testament desireing them to p</w:t>
      </w:r>
      <w:r>
        <w:rPr>
          <w:i/>
          <w:iCs/>
          <w:noProof/>
        </w:rPr>
        <w:t>er</w:t>
      </w:r>
      <w:r>
        <w:rPr>
          <w:noProof/>
        </w:rPr>
        <w:t>forme the same</w:t>
      </w:r>
    </w:p>
    <w:p w14:paraId="5F94669E" w14:textId="77777777" w:rsidR="00000000" w:rsidRDefault="00413576">
      <w:pPr>
        <w:rPr>
          <w:noProof/>
        </w:rPr>
      </w:pPr>
      <w:r>
        <w:rPr>
          <w:noProof/>
        </w:rPr>
        <w:t>according</w:t>
      </w:r>
      <w:r>
        <w:rPr>
          <w:noProof/>
        </w:rPr>
        <w:t xml:space="preserve"> to my trust in them reposed In witness whereof and in acknow-</w:t>
      </w:r>
    </w:p>
    <w:p w14:paraId="5B31B0A9" w14:textId="77777777" w:rsidR="00000000" w:rsidRDefault="00413576">
      <w:pPr>
        <w:rPr>
          <w:noProof/>
        </w:rPr>
      </w:pPr>
      <w:r>
        <w:rPr>
          <w:noProof/>
        </w:rPr>
        <w:t>ledgment of this my last will and Testam</w:t>
      </w:r>
      <w:r>
        <w:rPr>
          <w:i/>
          <w:iCs/>
          <w:noProof/>
        </w:rPr>
        <w:t>en</w:t>
      </w:r>
      <w:r>
        <w:rPr>
          <w:noProof/>
        </w:rPr>
        <w:t>t I have herevnto putt my</w:t>
      </w:r>
    </w:p>
    <w:p w14:paraId="1C532780" w14:textId="77777777" w:rsidR="00000000" w:rsidRDefault="00413576">
      <w:pPr>
        <w:rPr>
          <w:noProof/>
        </w:rPr>
      </w:pPr>
      <w:r>
        <w:rPr>
          <w:noProof/>
        </w:rPr>
        <w:t>hand and seale the day and yeare first aboue written John Rampley</w:t>
      </w:r>
    </w:p>
    <w:p w14:paraId="3D1F26C0" w14:textId="77777777" w:rsidR="00000000" w:rsidRDefault="00413576">
      <w:pPr>
        <w:rPr>
          <w:noProof/>
        </w:rPr>
      </w:pPr>
      <w:r>
        <w:rPr>
          <w:noProof/>
        </w:rPr>
        <w:t>Sealed and acknowledged in the p</w:t>
      </w:r>
      <w:r>
        <w:rPr>
          <w:i/>
          <w:iCs/>
          <w:noProof/>
        </w:rPr>
        <w:t>re</w:t>
      </w:r>
      <w:r>
        <w:rPr>
          <w:noProof/>
        </w:rPr>
        <w:t>sence of Hannah Hawys Dor</w:t>
      </w:r>
      <w:r>
        <w:rPr>
          <w:noProof/>
        </w:rPr>
        <w:t>othi</w:t>
      </w:r>
    </w:p>
    <w:p w14:paraId="6F1E7800" w14:textId="77777777" w:rsidR="00000000" w:rsidRDefault="00413576">
      <w:pPr>
        <w:rPr>
          <w:noProof/>
        </w:rPr>
      </w:pPr>
      <w:r>
        <w:rPr>
          <w:noProof/>
        </w:rPr>
        <w:t>Harding William Hawys</w:t>
      </w:r>
    </w:p>
    <w:p w14:paraId="7EEE998C" w14:textId="77777777" w:rsidR="00000000" w:rsidRDefault="00413576">
      <w:pPr>
        <w:rPr>
          <w:noProof/>
        </w:rPr>
      </w:pPr>
    </w:p>
    <w:p w14:paraId="22859250" w14:textId="77777777" w:rsidR="00000000" w:rsidRDefault="00413576">
      <w:pPr>
        <w:ind w:left="567"/>
        <w:rPr>
          <w:noProof/>
        </w:rPr>
      </w:pPr>
      <w:r>
        <w:rPr>
          <w:noProof/>
        </w:rPr>
        <w:t>///Probatum/// fuit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hu</w:t>
      </w:r>
      <w:r>
        <w:rPr>
          <w:i/>
          <w:iCs/>
          <w:noProof/>
        </w:rPr>
        <w:t>ius</w:t>
      </w:r>
      <w:r>
        <w:rPr>
          <w:noProof/>
        </w:rPr>
        <w:t>mod</w:t>
      </w:r>
      <w:r>
        <w:rPr>
          <w:i/>
          <w:iCs/>
          <w:noProof/>
        </w:rPr>
        <w:t>i</w:t>
      </w:r>
      <w:r>
        <w:rPr>
          <w:noProof/>
        </w:rPr>
        <w:t xml:space="preserve"> Test</w:t>
      </w:r>
      <w:r>
        <w:rPr>
          <w:i/>
          <w:iCs/>
          <w:noProof/>
        </w:rPr>
        <w:t>ament</w:t>
      </w:r>
      <w:r>
        <w:rPr>
          <w:noProof/>
        </w:rPr>
        <w:t>um. apud Buria</w:t>
      </w:r>
      <w:r>
        <w:rPr>
          <w:i/>
          <w:iCs/>
          <w:noProof/>
        </w:rPr>
        <w:t>m</w:t>
      </w:r>
      <w:r>
        <w:rPr>
          <w:noProof/>
        </w:rPr>
        <w:t xml:space="preserve"> Sn.</w:t>
      </w:r>
    </w:p>
    <w:p w14:paraId="794AC3AD" w14:textId="77777777" w:rsidR="00000000" w:rsidRDefault="00413576">
      <w:pPr>
        <w:ind w:left="567"/>
        <w:rPr>
          <w:noProof/>
        </w:rPr>
      </w:pPr>
      <w:r>
        <w:rPr>
          <w:noProof/>
        </w:rPr>
        <w:t>Edm</w:t>
      </w:r>
      <w:r>
        <w:rPr>
          <w:i/>
          <w:iCs/>
          <w:noProof/>
        </w:rPr>
        <w:t>un</w:t>
      </w:r>
      <w:r>
        <w:rPr>
          <w:noProof/>
        </w:rPr>
        <w:t>di in Cou. Suff</w:t>
      </w:r>
      <w:r>
        <w:rPr>
          <w:i/>
          <w:iCs/>
          <w:noProof/>
        </w:rPr>
        <w:t>olk</w:t>
      </w:r>
      <w:r>
        <w:rPr>
          <w:noProof/>
        </w:rPr>
        <w:t xml:space="preserve"> cora</w:t>
      </w:r>
      <w:r>
        <w:rPr>
          <w:i/>
          <w:iCs/>
          <w:noProof/>
        </w:rPr>
        <w:t>m</w:t>
      </w:r>
      <w:r>
        <w:rPr>
          <w:noProof/>
        </w:rPr>
        <w:t xml:space="preserve"> ven</w:t>
      </w:r>
      <w:r>
        <w:rPr>
          <w:i/>
          <w:iCs/>
          <w:noProof/>
        </w:rPr>
        <w:t>erabi</w:t>
      </w:r>
      <w:r>
        <w:rPr>
          <w:noProof/>
        </w:rPr>
        <w:t>li viro Hnig legu</w:t>
      </w:r>
      <w:r>
        <w:rPr>
          <w:i/>
          <w:iCs/>
          <w:noProof/>
        </w:rPr>
        <w:t>m</w:t>
      </w:r>
      <w:r>
        <w:rPr>
          <w:noProof/>
        </w:rPr>
        <w:t xml:space="preserve"> dcore.</w:t>
      </w:r>
    </w:p>
    <w:p w14:paraId="4441C207" w14:textId="77777777" w:rsidR="00000000" w:rsidRDefault="00413576">
      <w:pPr>
        <w:ind w:left="567"/>
        <w:rPr>
          <w:noProof/>
        </w:rPr>
      </w:pPr>
      <w:r>
        <w:rPr>
          <w:noProof/>
        </w:rPr>
        <w:t>In et p.totum Archmat. Sudburie acvilla. delxmcia. Sn. Eds.</w:t>
      </w:r>
    </w:p>
    <w:p w14:paraId="29BD5BE3" w14:textId="77777777" w:rsidR="00000000" w:rsidRDefault="00413576">
      <w:pPr>
        <w:ind w:left="567"/>
        <w:rPr>
          <w:noProof/>
        </w:rPr>
      </w:pPr>
      <w:r>
        <w:rPr>
          <w:noProof/>
        </w:rPr>
        <w:t>Com</w:t>
      </w:r>
      <w:r>
        <w:rPr>
          <w:i/>
          <w:iCs/>
          <w:noProof/>
        </w:rPr>
        <w:t>mi</w:t>
      </w:r>
      <w:r>
        <w:rPr>
          <w:noProof/>
        </w:rPr>
        <w:t>ssio et affili. strine. constitut. deci</w:t>
      </w:r>
      <w:r>
        <w:rPr>
          <w:noProof/>
        </w:rPr>
        <w:t>mo sexto dix menss</w:t>
      </w:r>
    </w:p>
    <w:p w14:paraId="607AE908" w14:textId="77777777" w:rsidR="00000000" w:rsidRDefault="00413576">
      <w:pPr>
        <w:ind w:left="567"/>
        <w:rPr>
          <w:noProof/>
        </w:rPr>
      </w:pPr>
      <w:r>
        <w:rPr>
          <w:noProof/>
        </w:rPr>
        <w:t>Octobris Anno d</w:t>
      </w:r>
      <w:r>
        <w:rPr>
          <w:i/>
          <w:iCs/>
          <w:noProof/>
        </w:rPr>
        <w:t>o</w:t>
      </w:r>
      <w:r>
        <w:rPr>
          <w:noProof/>
        </w:rPr>
        <w:t>m</w:t>
      </w:r>
      <w:r>
        <w:rPr>
          <w:i/>
          <w:iCs/>
          <w:noProof/>
        </w:rPr>
        <w:t>ini</w:t>
      </w:r>
      <w:r>
        <w:rPr>
          <w:noProof/>
        </w:rPr>
        <w:t xml:space="preserve"> 1667 Iuram</w:t>
      </w:r>
      <w:r>
        <w:rPr>
          <w:i/>
          <w:iCs/>
          <w:noProof/>
        </w:rPr>
        <w:t>en</w:t>
      </w:r>
      <w:r>
        <w:rPr>
          <w:noProof/>
        </w:rPr>
        <w:t>to. Willimo. Munings</w:t>
      </w:r>
    </w:p>
    <w:p w14:paraId="664AC261" w14:textId="77777777" w:rsidR="00000000" w:rsidRDefault="00413576">
      <w:pPr>
        <w:ind w:left="567"/>
        <w:rPr>
          <w:noProof/>
        </w:rPr>
      </w:pPr>
      <w:r>
        <w:rPr>
          <w:noProof/>
        </w:rPr>
        <w:t>Exris. supstitis in hu</w:t>
      </w:r>
      <w:r>
        <w:rPr>
          <w:i/>
          <w:iCs/>
          <w:noProof/>
        </w:rPr>
        <w:t>ius</w:t>
      </w:r>
      <w:r>
        <w:rPr>
          <w:noProof/>
        </w:rPr>
        <w:t>mod</w:t>
      </w:r>
      <w:r>
        <w:rPr>
          <w:i/>
          <w:iCs/>
          <w:noProof/>
        </w:rPr>
        <w:t>i</w:t>
      </w:r>
      <w:r>
        <w:rPr>
          <w:noProof/>
        </w:rPr>
        <w:t xml:space="preserve"> sesto noiat Cui Comissa fuit Aglo.</w:t>
      </w:r>
    </w:p>
    <w:p w14:paraId="5D0FE159" w14:textId="77777777" w:rsidR="00000000" w:rsidRDefault="00413576">
      <w:pPr>
        <w:ind w:left="567"/>
        <w:rPr>
          <w:noProof/>
        </w:rPr>
      </w:pPr>
      <w:r>
        <w:rPr>
          <w:noProof/>
        </w:rPr>
        <w:t>etc de bene etc furat etc salvo etc</w:t>
      </w:r>
    </w:p>
    <w:p w14:paraId="4544F291" w14:textId="77777777" w:rsidR="00000000" w:rsidRDefault="00413576">
      <w:pPr>
        <w:rPr>
          <w:noProof/>
        </w:rPr>
      </w:pPr>
    </w:p>
    <w:p w14:paraId="011A7959" w14:textId="77777777" w:rsidR="00000000" w:rsidRDefault="00413576">
      <w:pPr>
        <w:rPr>
          <w:noProof/>
        </w:rPr>
      </w:pPr>
    </w:p>
    <w:p w14:paraId="6FAE088C" w14:textId="77777777" w:rsidR="00000000" w:rsidRDefault="00413576">
      <w:pPr>
        <w:rPr>
          <w:noProof/>
        </w:rPr>
      </w:pPr>
    </w:p>
    <w:p w14:paraId="028ACC10" w14:textId="77777777" w:rsidR="00000000" w:rsidRDefault="00413576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21C341BA" w14:textId="77777777" w:rsidR="00000000" w:rsidRDefault="00413576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5ABD5416" w14:textId="77777777" w:rsidR="00000000" w:rsidRDefault="00413576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</w:t>
      </w:r>
      <w:r>
        <w:rPr>
          <w:noProof/>
        </w:rPr>
        <w:t>on retained</w:t>
      </w:r>
    </w:p>
    <w:p w14:paraId="2C4FC6D4" w14:textId="77777777" w:rsidR="00000000" w:rsidRDefault="00413576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0B8B9001" w14:textId="77777777" w:rsidR="00000000" w:rsidRDefault="00413576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042039CD" w14:textId="77777777" w:rsidR="00000000" w:rsidRDefault="00413576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6356333B" w14:textId="77777777" w:rsidR="00413576" w:rsidRDefault="00413576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413576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1628" w14:textId="77777777" w:rsidR="00413576" w:rsidRDefault="00413576">
      <w:r>
        <w:separator/>
      </w:r>
    </w:p>
  </w:endnote>
  <w:endnote w:type="continuationSeparator" w:id="0">
    <w:p w14:paraId="55C03F32" w14:textId="77777777" w:rsidR="00413576" w:rsidRDefault="0041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3716C" w14:textId="77777777" w:rsidR="00413576" w:rsidRDefault="00413576">
      <w:r>
        <w:separator/>
      </w:r>
    </w:p>
  </w:footnote>
  <w:footnote w:type="continuationSeparator" w:id="0">
    <w:p w14:paraId="3562AEBA" w14:textId="77777777" w:rsidR="00413576" w:rsidRDefault="00413576">
      <w:r>
        <w:continuationSeparator/>
      </w:r>
    </w:p>
  </w:footnote>
  <w:footnote w:id="1">
    <w:p w14:paraId="51854CC0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</w:t>
      </w:r>
      <w:r>
        <w:t xml:space="preserve"> and thereby establish legally its validity, the executors named in it would appear in court and exhibit the will. They would then enter into a bond concerning the administration of the goods contained within the will.</w:t>
      </w:r>
    </w:p>
  </w:footnote>
  <w:footnote w:id="2">
    <w:p w14:paraId="01DE4496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Charles II acceded to the crown of </w:t>
      </w:r>
      <w:r>
        <w:t>Scotland on 30 Jan 1649, so the 18</w:t>
      </w:r>
      <w:r>
        <w:rPr>
          <w:vertAlign w:val="superscript"/>
        </w:rPr>
        <w:t>th</w:t>
      </w:r>
      <w:r>
        <w:t xml:space="preserve"> year of his reign would be 1667</w:t>
      </w:r>
    </w:p>
  </w:footnote>
  <w:footnote w:id="3">
    <w:p w14:paraId="46F9D202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Tostock: Walsham-le-Willows 6 miles; Bury St Edmunds 6 miles; Elmswell 2 miles</w:t>
      </w:r>
    </w:p>
  </w:footnote>
  <w:footnote w:id="4">
    <w:p w14:paraId="78FA7450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Tostock 10 miles; Bury St Edmunds 4 miles</w:t>
      </w:r>
    </w:p>
  </w:footnote>
  <w:footnote w:id="5">
    <w:p w14:paraId="3B4D0CE3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Tostock 11 miles; Risby 4 miles; Bury St Edmunds 5 miles</w:t>
      </w:r>
    </w:p>
  </w:footnote>
  <w:footnote w:id="6">
    <w:p w14:paraId="15F422A1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>
        <w:t>bout £100 in 2002</w:t>
      </w:r>
    </w:p>
  </w:footnote>
  <w:footnote w:id="7">
    <w:p w14:paraId="51E13CE0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This text struck out</w:t>
      </w:r>
    </w:p>
  </w:footnote>
  <w:footnote w:id="8">
    <w:p w14:paraId="48E934AB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Not sure of the first letter of this name</w:t>
      </w:r>
    </w:p>
  </w:footnote>
  <w:footnote w:id="9">
    <w:p w14:paraId="35964F0D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A lot of deceased parents and unmarried daughters; maybe a result of the plague in 1665</w:t>
      </w:r>
    </w:p>
  </w:footnote>
  <w:footnote w:id="10">
    <w:p w14:paraId="626371C6" w14:textId="77777777" w:rsidR="00000000" w:rsidRDefault="00413576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375B" w14:textId="77777777" w:rsidR="00000000" w:rsidRDefault="00413576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37CC63D1" w14:textId="77777777" w:rsidR="00000000" w:rsidRDefault="00413576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0"/>
    <w:rsid w:val="00222D60"/>
    <w:rsid w:val="0041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29D941C"/>
  <w15:chartTrackingRefBased/>
  <w15:docId w15:val="{15FE20AC-8E54-234C-9C78-D3ADDE8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John 1667</vt:lpstr>
    </vt:vector>
  </TitlesOfParts>
  <Company/>
  <LinksUpToDate>false</LinksUpToDate>
  <CharactersWithSpaces>5328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John 1667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2020-04-12T05:53:00Z</dcterms:created>
  <dcterms:modified xsi:type="dcterms:W3CDTF">2020-04-12T05:53:00Z</dcterms:modified>
</cp:coreProperties>
</file>