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3596" w14:textId="77777777" w:rsidR="00000000" w:rsidRDefault="00144EFE">
      <w:pPr>
        <w:rPr>
          <w:noProof/>
        </w:rPr>
      </w:pPr>
      <w:r>
        <w:rPr>
          <w:noProof/>
        </w:rPr>
        <w:t>Will of John Rampley</w:t>
      </w:r>
      <w:r>
        <w:rPr>
          <w:noProof/>
        </w:rPr>
        <w:tab/>
        <w:t>8 June 1835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21 December 1835) (died 10 Nov 1835)</w:t>
      </w:r>
    </w:p>
    <w:p w14:paraId="0E588FB7" w14:textId="77777777" w:rsidR="00000000" w:rsidRDefault="00144EFE">
      <w:pPr>
        <w:rPr>
          <w:noProof/>
        </w:rPr>
      </w:pPr>
    </w:p>
    <w:p w14:paraId="768E193F" w14:textId="77777777" w:rsidR="00000000" w:rsidRDefault="00144EFE">
      <w:pPr>
        <w:rPr>
          <w:noProof/>
        </w:rPr>
      </w:pPr>
      <w:r>
        <w:rPr>
          <w:noProof/>
        </w:rPr>
        <w:t>SRO Reference: IC500/2/108</w:t>
      </w:r>
    </w:p>
    <w:p w14:paraId="446B87D0" w14:textId="77777777" w:rsidR="00000000" w:rsidRDefault="00144EFE">
      <w:pPr>
        <w:rPr>
          <w:noProof/>
        </w:rPr>
      </w:pPr>
      <w:r>
        <w:rPr>
          <w:noProof/>
        </w:rPr>
        <w:t>Book: J545/74</w:t>
      </w:r>
    </w:p>
    <w:p w14:paraId="6C460F33" w14:textId="77777777" w:rsidR="00000000" w:rsidRDefault="00144EFE">
      <w:pPr>
        <w:rPr>
          <w:noProof/>
        </w:rPr>
      </w:pPr>
      <w:r>
        <w:rPr>
          <w:noProof/>
        </w:rPr>
        <w:t>Date: 1835</w:t>
      </w:r>
    </w:p>
    <w:p w14:paraId="56C21328" w14:textId="77777777" w:rsidR="00000000" w:rsidRDefault="00144EFE">
      <w:pPr>
        <w:rPr>
          <w:noProof/>
        </w:rPr>
      </w:pPr>
      <w:r>
        <w:rPr>
          <w:noProof/>
        </w:rPr>
        <w:t>Page: 260</w:t>
      </w:r>
    </w:p>
    <w:p w14:paraId="6E65DAA4" w14:textId="77777777" w:rsidR="00000000" w:rsidRDefault="00144EFE">
      <w:pPr>
        <w:rPr>
          <w:noProof/>
        </w:rPr>
      </w:pPr>
    </w:p>
    <w:p w14:paraId="5481C21C" w14:textId="77777777" w:rsidR="00000000" w:rsidRDefault="00144EFE">
      <w:pPr>
        <w:rPr>
          <w:noProof/>
        </w:rPr>
      </w:pPr>
      <w:r>
        <w:rPr>
          <w:noProof/>
        </w:rPr>
        <w:t>This is the last Will and Testament of me</w:t>
      </w:r>
    </w:p>
    <w:p w14:paraId="110081D1" w14:textId="77777777" w:rsidR="00000000" w:rsidRDefault="00144EFE">
      <w:pPr>
        <w:rPr>
          <w:noProof/>
        </w:rPr>
      </w:pPr>
      <w:r>
        <w:rPr>
          <w:noProof/>
        </w:rPr>
        <w:t>John Rampley of Stanningfield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in the county of</w:t>
      </w:r>
    </w:p>
    <w:p w14:paraId="5B80FA01" w14:textId="77777777" w:rsidR="00000000" w:rsidRDefault="00144EFE">
      <w:pPr>
        <w:rPr>
          <w:noProof/>
        </w:rPr>
      </w:pPr>
      <w:r>
        <w:rPr>
          <w:noProof/>
        </w:rPr>
        <w:t xml:space="preserve">Suffolk Labourer First </w:t>
      </w:r>
      <w:r>
        <w:rPr>
          <w:noProof/>
        </w:rPr>
        <w:t>I nominate and appoint my</w:t>
      </w:r>
    </w:p>
    <w:p w14:paraId="7E03D259" w14:textId="77777777" w:rsidR="00000000" w:rsidRDefault="00144EFE">
      <w:pPr>
        <w:rPr>
          <w:noProof/>
        </w:rPr>
      </w:pPr>
      <w:r>
        <w:rPr>
          <w:noProof/>
        </w:rPr>
        <w:t>sister Susan Leatherdale and my nephew John Cozens</w:t>
      </w:r>
    </w:p>
    <w:p w14:paraId="73A9A64D" w14:textId="77777777" w:rsidR="00000000" w:rsidRDefault="00144EFE">
      <w:pPr>
        <w:rPr>
          <w:noProof/>
        </w:rPr>
      </w:pPr>
      <w:r>
        <w:rPr>
          <w:noProof/>
        </w:rPr>
        <w:t>Executrix and Executor of this my will and I give</w:t>
      </w:r>
    </w:p>
    <w:p w14:paraId="4E5DCF7C" w14:textId="77777777" w:rsidR="00000000" w:rsidRDefault="00144EFE">
      <w:pPr>
        <w:rPr>
          <w:noProof/>
        </w:rPr>
      </w:pPr>
      <w:r>
        <w:rPr>
          <w:noProof/>
        </w:rPr>
        <w:t>and bequeath all my monies and securities for money</w:t>
      </w:r>
    </w:p>
    <w:p w14:paraId="7FED9718" w14:textId="77777777" w:rsidR="00000000" w:rsidRDefault="00144EFE">
      <w:pPr>
        <w:rPr>
          <w:noProof/>
        </w:rPr>
      </w:pPr>
      <w:r>
        <w:rPr>
          <w:noProof/>
        </w:rPr>
        <w:t>which my said sister Susan Leatherdale may have in</w:t>
      </w:r>
    </w:p>
    <w:p w14:paraId="58CA65C2" w14:textId="77777777" w:rsidR="00000000" w:rsidRDefault="00144EFE">
      <w:pPr>
        <w:rPr>
          <w:noProof/>
        </w:rPr>
      </w:pPr>
      <w:r>
        <w:rPr>
          <w:noProof/>
        </w:rPr>
        <w:t>her possession at the time</w:t>
      </w:r>
      <w:r>
        <w:rPr>
          <w:noProof/>
        </w:rPr>
        <w:t xml:space="preserve"> of my decease unto her my said</w:t>
      </w:r>
    </w:p>
    <w:p w14:paraId="67AEAEFF" w14:textId="77777777" w:rsidR="00000000" w:rsidRDefault="00144EFE">
      <w:pPr>
        <w:rPr>
          <w:noProof/>
        </w:rPr>
      </w:pPr>
      <w:r>
        <w:rPr>
          <w:noProof/>
        </w:rPr>
        <w:t>sister Susan to and for her own use and benefit Also I give</w:t>
      </w:r>
    </w:p>
    <w:p w14:paraId="337C5F94" w14:textId="77777777" w:rsidR="00000000" w:rsidRDefault="00144EFE">
      <w:pPr>
        <w:rPr>
          <w:noProof/>
        </w:rPr>
      </w:pPr>
      <w:r>
        <w:rPr>
          <w:noProof/>
        </w:rPr>
        <w:t>and bequeath unto my said nephew John Cozens all my</w:t>
      </w:r>
    </w:p>
    <w:p w14:paraId="456B7CAB" w14:textId="77777777" w:rsidR="00000000" w:rsidRDefault="00144EFE">
      <w:pPr>
        <w:rPr>
          <w:noProof/>
        </w:rPr>
      </w:pPr>
      <w:r>
        <w:rPr>
          <w:noProof/>
        </w:rPr>
        <w:t>monies which shall at the time of my decease be found</w:t>
      </w:r>
    </w:p>
    <w:p w14:paraId="479A8609" w14:textId="77777777" w:rsidR="00000000" w:rsidRDefault="00144EFE">
      <w:pPr>
        <w:rPr>
          <w:noProof/>
        </w:rPr>
      </w:pPr>
      <w:r>
        <w:rPr>
          <w:noProof/>
        </w:rPr>
        <w:t>remaining in the bank for savings in Bury Saint</w:t>
      </w:r>
    </w:p>
    <w:p w14:paraId="0E14DFEA" w14:textId="77777777" w:rsidR="00000000" w:rsidRDefault="00144EFE">
      <w:pPr>
        <w:rPr>
          <w:noProof/>
        </w:rPr>
      </w:pPr>
      <w:r>
        <w:rPr>
          <w:noProof/>
        </w:rPr>
        <w:t>Edmunds in</w:t>
      </w:r>
      <w:r>
        <w:rPr>
          <w:noProof/>
        </w:rPr>
        <w:t xml:space="preserve"> the said County to and for his own use and</w:t>
      </w:r>
    </w:p>
    <w:p w14:paraId="51DEC2EA" w14:textId="77777777" w:rsidR="00000000" w:rsidRDefault="00144EFE">
      <w:pPr>
        <w:rPr>
          <w:noProof/>
        </w:rPr>
      </w:pPr>
      <w:r>
        <w:rPr>
          <w:noProof/>
        </w:rPr>
        <w:t>disposal And I desire that each of the above named</w:t>
      </w:r>
    </w:p>
    <w:p w14:paraId="69E8599B" w14:textId="77777777" w:rsidR="00000000" w:rsidRDefault="00144EFE">
      <w:pPr>
        <w:rPr>
          <w:noProof/>
        </w:rPr>
      </w:pPr>
    </w:p>
    <w:p w14:paraId="11C27DE8" w14:textId="77777777" w:rsidR="00000000" w:rsidRDefault="00144EFE">
      <w:pPr>
        <w:rPr>
          <w:noProof/>
        </w:rPr>
      </w:pPr>
      <w:r>
        <w:rPr>
          <w:noProof/>
        </w:rPr>
        <w:t>[new page]</w:t>
      </w:r>
    </w:p>
    <w:p w14:paraId="6D64E4A7" w14:textId="77777777" w:rsidR="00000000" w:rsidRDefault="00144EFE">
      <w:pPr>
        <w:rPr>
          <w:noProof/>
        </w:rPr>
      </w:pPr>
    </w:p>
    <w:p w14:paraId="52A4BD6C" w14:textId="77777777" w:rsidR="00000000" w:rsidRDefault="00144EFE">
      <w:pPr>
        <w:rPr>
          <w:noProof/>
        </w:rPr>
      </w:pPr>
      <w:r>
        <w:rPr>
          <w:noProof/>
        </w:rPr>
        <w:t>legalees shall pay a proportionate part of my just debts</w:t>
      </w:r>
    </w:p>
    <w:p w14:paraId="1503C1A9" w14:textId="77777777" w:rsidR="00000000" w:rsidRDefault="00144EFE">
      <w:pPr>
        <w:rPr>
          <w:noProof/>
        </w:rPr>
      </w:pPr>
      <w:r>
        <w:rPr>
          <w:noProof/>
        </w:rPr>
        <w:t>funeral and testamentary expenses according to the</w:t>
      </w:r>
    </w:p>
    <w:p w14:paraId="4C2939AD" w14:textId="77777777" w:rsidR="00000000" w:rsidRDefault="00144EFE">
      <w:pPr>
        <w:rPr>
          <w:noProof/>
        </w:rPr>
      </w:pPr>
      <w:r>
        <w:rPr>
          <w:noProof/>
        </w:rPr>
        <w:t>amount or value of their respective shar</w:t>
      </w:r>
      <w:r>
        <w:rPr>
          <w:noProof/>
        </w:rPr>
        <w:t>es Also I give</w:t>
      </w:r>
    </w:p>
    <w:p w14:paraId="64966E0C" w14:textId="77777777" w:rsidR="00000000" w:rsidRDefault="00144EFE">
      <w:pPr>
        <w:rPr>
          <w:noProof/>
        </w:rPr>
      </w:pPr>
      <w:r>
        <w:rPr>
          <w:noProof/>
        </w:rPr>
        <w:t>to my brother Thomas my watch I hereby revoke all</w:t>
      </w:r>
    </w:p>
    <w:p w14:paraId="7A08B825" w14:textId="77777777" w:rsidR="00000000" w:rsidRDefault="00144EFE">
      <w:pPr>
        <w:rPr>
          <w:noProof/>
        </w:rPr>
      </w:pPr>
      <w:r>
        <w:rPr>
          <w:noProof/>
        </w:rPr>
        <w:t>other wills and declare this to be my last In Witness</w:t>
      </w:r>
    </w:p>
    <w:p w14:paraId="3B8D51F6" w14:textId="77777777" w:rsidR="00000000" w:rsidRDefault="00144EFE">
      <w:pPr>
        <w:rPr>
          <w:noProof/>
        </w:rPr>
      </w:pPr>
      <w:r>
        <w:rPr>
          <w:noProof/>
        </w:rPr>
        <w:t>whereof I the said John Rampley have hereunto set my</w:t>
      </w:r>
    </w:p>
    <w:p w14:paraId="378E2136" w14:textId="77777777" w:rsidR="00000000" w:rsidRDefault="00144EFE">
      <w:pPr>
        <w:rPr>
          <w:noProof/>
        </w:rPr>
      </w:pPr>
      <w:r>
        <w:rPr>
          <w:noProof/>
        </w:rPr>
        <w:t>hand and seal this eighth day of June in the year of</w:t>
      </w:r>
    </w:p>
    <w:p w14:paraId="629CDC19" w14:textId="77777777" w:rsidR="00000000" w:rsidRDefault="00144EFE">
      <w:pPr>
        <w:rPr>
          <w:noProof/>
        </w:rPr>
      </w:pPr>
      <w:r>
        <w:rPr>
          <w:noProof/>
        </w:rPr>
        <w:t>our Lord One thousand eight hun</w:t>
      </w:r>
      <w:r>
        <w:rPr>
          <w:noProof/>
        </w:rPr>
        <w:t>dred and thirty five</w:t>
      </w:r>
    </w:p>
    <w:p w14:paraId="36B48FDD" w14:textId="77777777" w:rsidR="00000000" w:rsidRDefault="00144EFE">
      <w:pPr>
        <w:rPr>
          <w:noProof/>
        </w:rPr>
      </w:pPr>
      <w:r>
        <w:rPr>
          <w:noProof/>
        </w:rPr>
        <w:t>John Rampley Signed sealed published</w:t>
      </w:r>
    </w:p>
    <w:p w14:paraId="47FFD086" w14:textId="77777777" w:rsidR="00000000" w:rsidRDefault="00144EFE">
      <w:pPr>
        <w:rPr>
          <w:noProof/>
        </w:rPr>
      </w:pPr>
      <w:r>
        <w:rPr>
          <w:noProof/>
        </w:rPr>
        <w:t>and declared by the said John Rampley the testator as and</w:t>
      </w:r>
    </w:p>
    <w:p w14:paraId="3BEF8A35" w14:textId="77777777" w:rsidR="00000000" w:rsidRDefault="00144EFE">
      <w:pPr>
        <w:rPr>
          <w:noProof/>
        </w:rPr>
      </w:pPr>
      <w:r>
        <w:rPr>
          <w:noProof/>
        </w:rPr>
        <w:t>for his last Will and Testament in the presence of us who</w:t>
      </w:r>
    </w:p>
    <w:p w14:paraId="6F95F1D0" w14:textId="77777777" w:rsidR="00000000" w:rsidRDefault="00144EFE">
      <w:pPr>
        <w:rPr>
          <w:noProof/>
        </w:rPr>
      </w:pPr>
      <w:r>
        <w:rPr>
          <w:noProof/>
        </w:rPr>
        <w:t>in his presence at his request and in the presence of each</w:t>
      </w:r>
    </w:p>
    <w:p w14:paraId="666A9B3E" w14:textId="77777777" w:rsidR="00000000" w:rsidRDefault="00144EFE">
      <w:pPr>
        <w:rPr>
          <w:noProof/>
        </w:rPr>
      </w:pPr>
      <w:r>
        <w:rPr>
          <w:noProof/>
        </w:rPr>
        <w:t>other have hereunto sub</w:t>
      </w:r>
      <w:r>
        <w:rPr>
          <w:noProof/>
        </w:rPr>
        <w:t>scribed our names as witnesses</w:t>
      </w:r>
    </w:p>
    <w:p w14:paraId="22D27BE8" w14:textId="77777777" w:rsidR="00000000" w:rsidRDefault="00144EFE">
      <w:pPr>
        <w:rPr>
          <w:noProof/>
        </w:rPr>
      </w:pPr>
      <w:r>
        <w:rPr>
          <w:noProof/>
        </w:rPr>
        <w:t>Susan Welch John W</w:t>
      </w:r>
      <w:r>
        <w:rPr>
          <w:i/>
          <w:iCs/>
          <w:noProof/>
        </w:rPr>
        <w:t>illia</w:t>
      </w:r>
      <w:r>
        <w:rPr>
          <w:noProof/>
        </w:rPr>
        <w:t>m Leonard</w:t>
      </w:r>
    </w:p>
    <w:p w14:paraId="7FE839B6" w14:textId="77777777" w:rsidR="00000000" w:rsidRDefault="00144EFE">
      <w:pPr>
        <w:rPr>
          <w:noProof/>
        </w:rPr>
      </w:pPr>
    </w:p>
    <w:p w14:paraId="0AFAF16F" w14:textId="77777777" w:rsidR="00000000" w:rsidRDefault="00144EFE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died 10 Nov 1835</w:t>
      </w:r>
    </w:p>
    <w:p w14:paraId="580CDB9B" w14:textId="77777777" w:rsidR="00000000" w:rsidRDefault="00144EFE">
      <w:pPr>
        <w:rPr>
          <w:noProof/>
        </w:rPr>
      </w:pPr>
    </w:p>
    <w:p w14:paraId="0051B090" w14:textId="77777777" w:rsidR="00000000" w:rsidRDefault="00144EFE">
      <w:pPr>
        <w:rPr>
          <w:noProof/>
        </w:rPr>
      </w:pPr>
      <w:r>
        <w:rPr>
          <w:noProof/>
        </w:rPr>
        <w:t>Probate of this will was made in comon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form before the</w:t>
      </w:r>
    </w:p>
    <w:p w14:paraId="58EF4353" w14:textId="77777777" w:rsidR="00000000" w:rsidRDefault="00144EFE">
      <w:pPr>
        <w:rPr>
          <w:noProof/>
        </w:rPr>
      </w:pPr>
      <w:r>
        <w:rPr>
          <w:noProof/>
        </w:rPr>
        <w:t>Rev</w:t>
      </w:r>
      <w:r>
        <w:rPr>
          <w:i/>
          <w:iCs/>
          <w:noProof/>
        </w:rPr>
        <w:t>eren</w:t>
      </w:r>
      <w:r>
        <w:rPr>
          <w:noProof/>
        </w:rPr>
        <w:t>d J B Sams Cl</w:t>
      </w:r>
      <w:r>
        <w:rPr>
          <w:i/>
          <w:iCs/>
          <w:noProof/>
        </w:rPr>
        <w:t>er</w:t>
      </w:r>
      <w:r>
        <w:rPr>
          <w:noProof/>
        </w:rPr>
        <w:t>k Surr</w:t>
      </w:r>
      <w:r>
        <w:rPr>
          <w:i/>
          <w:iCs/>
          <w:noProof/>
        </w:rPr>
        <w:t>ogate</w:t>
      </w:r>
      <w:r>
        <w:rPr>
          <w:noProof/>
        </w:rPr>
        <w:t xml:space="preserve"> to the worsh</w:t>
      </w:r>
      <w:r>
        <w:rPr>
          <w:i/>
          <w:iCs/>
          <w:noProof/>
        </w:rPr>
        <w:t>i</w:t>
      </w:r>
      <w:r>
        <w:rPr>
          <w:noProof/>
        </w:rPr>
        <w:t>p</w:t>
      </w:r>
      <w:r>
        <w:rPr>
          <w:i/>
          <w:iCs/>
          <w:noProof/>
        </w:rPr>
        <w:t>fu</w:t>
      </w:r>
      <w:r>
        <w:rPr>
          <w:noProof/>
        </w:rPr>
        <w:t>l Henry Denny</w:t>
      </w:r>
    </w:p>
    <w:p w14:paraId="6DF6BE23" w14:textId="77777777" w:rsidR="00000000" w:rsidRDefault="00144EFE">
      <w:pPr>
        <w:rPr>
          <w:noProof/>
        </w:rPr>
      </w:pPr>
      <w:r>
        <w:rPr>
          <w:noProof/>
        </w:rPr>
        <w:t>Berners Cl</w:t>
      </w:r>
      <w:r>
        <w:rPr>
          <w:i/>
          <w:iCs/>
          <w:noProof/>
        </w:rPr>
        <w:t>er</w:t>
      </w:r>
      <w:r>
        <w:rPr>
          <w:noProof/>
        </w:rPr>
        <w:t xml:space="preserve">k </w:t>
      </w:r>
      <w:r>
        <w:rPr>
          <w:noProof/>
          <w:highlight w:val="yellow"/>
        </w:rPr>
        <w:t>xxx</w:t>
      </w:r>
      <w:r>
        <w:rPr>
          <w:noProof/>
        </w:rPr>
        <w:t xml:space="preserve"> Aff </w:t>
      </w:r>
      <w:r>
        <w:rPr>
          <w:noProof/>
          <w:highlight w:val="yellow"/>
        </w:rPr>
        <w:t>xxx</w:t>
      </w:r>
      <w:r>
        <w:rPr>
          <w:noProof/>
        </w:rPr>
        <w:t xml:space="preserve"> 21</w:t>
      </w:r>
      <w:r>
        <w:rPr>
          <w:noProof/>
          <w:vertAlign w:val="superscript"/>
        </w:rPr>
        <w:t>st</w:t>
      </w:r>
      <w:r>
        <w:rPr>
          <w:noProof/>
        </w:rPr>
        <w:t xml:space="preserve"> Dec 1835 by the oa</w:t>
      </w:r>
      <w:r>
        <w:rPr>
          <w:noProof/>
        </w:rPr>
        <w:t>th of</w:t>
      </w:r>
    </w:p>
    <w:p w14:paraId="2DE93E06" w14:textId="77777777" w:rsidR="00000000" w:rsidRDefault="00144EFE">
      <w:pPr>
        <w:rPr>
          <w:noProof/>
        </w:rPr>
      </w:pPr>
      <w:r>
        <w:rPr>
          <w:noProof/>
        </w:rPr>
        <w:t>John Cozens the Ex</w:t>
      </w:r>
      <w:r>
        <w:rPr>
          <w:i/>
          <w:iCs/>
          <w:noProof/>
        </w:rPr>
        <w:t>ecut</w:t>
      </w:r>
      <w:r>
        <w:rPr>
          <w:noProof/>
        </w:rPr>
        <w:t>or to whom Adm</w:t>
      </w:r>
      <w:r>
        <w:rPr>
          <w:i/>
          <w:iCs/>
          <w:noProof/>
        </w:rPr>
        <w:t>inistrati</w:t>
      </w:r>
      <w:r>
        <w:rPr>
          <w:noProof/>
        </w:rPr>
        <w:t>on was granted</w:t>
      </w:r>
    </w:p>
    <w:p w14:paraId="67FD4904" w14:textId="77777777" w:rsidR="00000000" w:rsidRDefault="00144EFE">
      <w:pPr>
        <w:rPr>
          <w:noProof/>
        </w:rPr>
      </w:pPr>
      <w:r>
        <w:rPr>
          <w:noProof/>
        </w:rPr>
        <w:t>being sworn etc. saving all right etc. (power being reser</w:t>
      </w:r>
      <w:r>
        <w:rPr>
          <w:i/>
          <w:iCs/>
          <w:noProof/>
        </w:rPr>
        <w:t>ve</w:t>
      </w:r>
      <w:r>
        <w:rPr>
          <w:noProof/>
        </w:rPr>
        <w:t>d</w:t>
      </w:r>
    </w:p>
    <w:p w14:paraId="7AE6FA50" w14:textId="77777777" w:rsidR="00000000" w:rsidRDefault="00144EFE">
      <w:pPr>
        <w:rPr>
          <w:noProof/>
        </w:rPr>
      </w:pPr>
      <w:r>
        <w:rPr>
          <w:noProof/>
        </w:rPr>
        <w:t>to Susan Leatherdale the Ex</w:t>
      </w:r>
      <w:r>
        <w:rPr>
          <w:i/>
          <w:iCs/>
          <w:noProof/>
        </w:rPr>
        <w:t>ecu</w:t>
      </w:r>
      <w:r>
        <w:rPr>
          <w:noProof/>
        </w:rPr>
        <w:t>trix when etc.)</w:t>
      </w:r>
    </w:p>
    <w:p w14:paraId="0A1DC36E" w14:textId="77777777" w:rsidR="00000000" w:rsidRDefault="00144EFE">
      <w:pPr>
        <w:rPr>
          <w:noProof/>
        </w:rPr>
      </w:pPr>
    </w:p>
    <w:p w14:paraId="32DF09E2" w14:textId="77777777" w:rsidR="00000000" w:rsidRDefault="00144EFE">
      <w:pPr>
        <w:rPr>
          <w:noProof/>
        </w:rPr>
      </w:pPr>
    </w:p>
    <w:p w14:paraId="318B0269" w14:textId="77777777" w:rsidR="00000000" w:rsidRDefault="00144EFE">
      <w:pPr>
        <w:rPr>
          <w:noProof/>
        </w:rPr>
      </w:pPr>
    </w:p>
    <w:p w14:paraId="3CE851C8" w14:textId="77777777" w:rsidR="00000000" w:rsidRDefault="00144EFE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3796451E" w14:textId="77777777" w:rsidR="00000000" w:rsidRDefault="00144EFE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1AE6531D" w14:textId="77777777" w:rsidR="00000000" w:rsidRDefault="00144EFE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</w:t>
      </w:r>
      <w:r>
        <w:rPr>
          <w:noProof/>
        </w:rPr>
        <w:t>n retained</w:t>
      </w:r>
    </w:p>
    <w:p w14:paraId="110F3064" w14:textId="77777777" w:rsidR="00000000" w:rsidRDefault="00144EFE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0EC0304B" w14:textId="77777777" w:rsidR="00000000" w:rsidRDefault="00144EFE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7E09570D" w14:textId="77777777" w:rsidR="00000000" w:rsidRDefault="00144EFE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475D9B90" w14:textId="77777777" w:rsidR="00144EFE" w:rsidRDefault="00144EFE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144EFE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4DE0" w14:textId="77777777" w:rsidR="00144EFE" w:rsidRDefault="00144EFE">
      <w:r>
        <w:separator/>
      </w:r>
    </w:p>
  </w:endnote>
  <w:endnote w:type="continuationSeparator" w:id="0">
    <w:p w14:paraId="2A0C5500" w14:textId="77777777" w:rsidR="00144EFE" w:rsidRDefault="0014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3434" w14:textId="77777777" w:rsidR="00144EFE" w:rsidRDefault="00144EFE">
      <w:r>
        <w:separator/>
      </w:r>
    </w:p>
  </w:footnote>
  <w:footnote w:type="continuationSeparator" w:id="0">
    <w:p w14:paraId="29094C14" w14:textId="77777777" w:rsidR="00144EFE" w:rsidRDefault="00144EFE">
      <w:r>
        <w:continuationSeparator/>
      </w:r>
    </w:p>
  </w:footnote>
  <w:footnote w:id="1">
    <w:p w14:paraId="0CC00B6F" w14:textId="77777777" w:rsidR="00000000" w:rsidRDefault="00144EFE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</w:t>
      </w:r>
      <w:r>
        <w:t>and thereby establish legally its validity, the executors named in it would appear in court and exhibit the will. They would then enter into a bond concerning the administration of the goods contained within the will.</w:t>
      </w:r>
    </w:p>
  </w:footnote>
  <w:footnote w:id="2">
    <w:p w14:paraId="3E834AC3" w14:textId="77777777" w:rsidR="00000000" w:rsidRDefault="00144EFE">
      <w:pPr>
        <w:pStyle w:val="FootnoteText"/>
      </w:pPr>
      <w:r>
        <w:rPr>
          <w:rStyle w:val="FootnoteReference"/>
        </w:rPr>
        <w:footnoteRef/>
      </w:r>
      <w:r>
        <w:t xml:space="preserve"> Bury St Edmunds 5 miles; Hawstead 3 </w:t>
      </w:r>
      <w:r>
        <w:t>miles</w:t>
      </w:r>
    </w:p>
  </w:footnote>
  <w:footnote w:id="3">
    <w:p w14:paraId="4DD7DF79" w14:textId="77777777" w:rsidR="00000000" w:rsidRDefault="00144EFE">
      <w:pPr>
        <w:pStyle w:val="FootnoteText"/>
      </w:pPr>
      <w:r>
        <w:rPr>
          <w:rStyle w:val="FootnoteReference"/>
        </w:rPr>
        <w:footnoteRef/>
      </w:r>
      <w:r>
        <w:t xml:space="preserve"> Sic.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9DB8" w14:textId="77777777" w:rsidR="00000000" w:rsidRDefault="00144EFE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21CF8BA4" w14:textId="77777777" w:rsidR="00000000" w:rsidRDefault="00144EFE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F"/>
    <w:rsid w:val="00144EFE"/>
    <w:rsid w:val="003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9A49C4"/>
  <w15:chartTrackingRefBased/>
  <w15:docId w15:val="{12CA7E43-EEC4-0E4D-8908-9C030E35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John 1835</vt:lpstr>
    </vt:vector>
  </TitlesOfParts>
  <Company/>
  <LinksUpToDate>false</LinksUpToDate>
  <CharactersWithSpaces>2261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John 1835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2020-04-12T06:19:00Z</dcterms:created>
  <dcterms:modified xsi:type="dcterms:W3CDTF">2020-04-12T06:19:00Z</dcterms:modified>
</cp:coreProperties>
</file>