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0D4B" w14:textId="77777777" w:rsidR="00000000" w:rsidRDefault="00605149">
      <w:pPr>
        <w:rPr>
          <w:noProof/>
        </w:rPr>
      </w:pPr>
      <w:r>
        <w:rPr>
          <w:noProof/>
        </w:rPr>
        <w:t>Will of Samuel Rampley</w:t>
      </w:r>
      <w:r>
        <w:rPr>
          <w:noProof/>
        </w:rPr>
        <w:tab/>
        <w:t>30 May 1814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9 December 1820)</w:t>
      </w:r>
    </w:p>
    <w:p w14:paraId="26CCE1FF" w14:textId="77777777" w:rsidR="00000000" w:rsidRDefault="00605149">
      <w:pPr>
        <w:rPr>
          <w:noProof/>
        </w:rPr>
      </w:pPr>
    </w:p>
    <w:p w14:paraId="1D06AEC2" w14:textId="77777777" w:rsidR="00000000" w:rsidRDefault="00605149">
      <w:pPr>
        <w:rPr>
          <w:noProof/>
        </w:rPr>
      </w:pPr>
      <w:r>
        <w:rPr>
          <w:noProof/>
        </w:rPr>
        <w:t>SRO Reference: IC500/2/103</w:t>
      </w:r>
    </w:p>
    <w:p w14:paraId="246B0805" w14:textId="77777777" w:rsidR="00000000" w:rsidRDefault="00605149">
      <w:pPr>
        <w:rPr>
          <w:noProof/>
        </w:rPr>
      </w:pPr>
      <w:r>
        <w:rPr>
          <w:noProof/>
        </w:rPr>
        <w:t>Book: J545/70</w:t>
      </w:r>
    </w:p>
    <w:p w14:paraId="391F5C7E" w14:textId="77777777" w:rsidR="00000000" w:rsidRDefault="00605149">
      <w:pPr>
        <w:rPr>
          <w:noProof/>
        </w:rPr>
      </w:pPr>
      <w:r>
        <w:rPr>
          <w:noProof/>
        </w:rPr>
        <w:t>Date: 1820</w:t>
      </w:r>
    </w:p>
    <w:p w14:paraId="032C1BDA" w14:textId="77777777" w:rsidR="00000000" w:rsidRDefault="00605149">
      <w:pPr>
        <w:rPr>
          <w:noProof/>
        </w:rPr>
      </w:pPr>
      <w:r>
        <w:rPr>
          <w:noProof/>
        </w:rPr>
        <w:t>Page: 152</w:t>
      </w:r>
    </w:p>
    <w:p w14:paraId="4E353803" w14:textId="77777777" w:rsidR="00000000" w:rsidRDefault="00605149">
      <w:pPr>
        <w:rPr>
          <w:noProof/>
        </w:rPr>
      </w:pPr>
    </w:p>
    <w:p w14:paraId="6AB29F4F" w14:textId="77777777" w:rsidR="00000000" w:rsidRDefault="00605149">
      <w:pPr>
        <w:rPr>
          <w:noProof/>
        </w:rPr>
      </w:pPr>
      <w:r>
        <w:rPr>
          <w:noProof/>
        </w:rPr>
        <w:t>This is the last Will and Testament of</w:t>
      </w:r>
    </w:p>
    <w:p w14:paraId="619690D5" w14:textId="77777777" w:rsidR="00000000" w:rsidRDefault="00605149">
      <w:pPr>
        <w:rPr>
          <w:noProof/>
        </w:rPr>
      </w:pPr>
      <w:r>
        <w:rPr>
          <w:noProof/>
        </w:rPr>
        <w:t>me Samuel Rampley of Stanton in the</w:t>
      </w:r>
    </w:p>
    <w:p w14:paraId="683F343C" w14:textId="77777777" w:rsidR="00000000" w:rsidRDefault="00605149">
      <w:pPr>
        <w:rPr>
          <w:noProof/>
        </w:rPr>
      </w:pPr>
      <w:r>
        <w:rPr>
          <w:noProof/>
        </w:rPr>
        <w:t>County of Suffolk Cordwainer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being of sound and</w:t>
      </w:r>
    </w:p>
    <w:p w14:paraId="5BC3E179" w14:textId="77777777" w:rsidR="00000000" w:rsidRDefault="00605149">
      <w:pPr>
        <w:rPr>
          <w:noProof/>
        </w:rPr>
      </w:pPr>
      <w:r>
        <w:rPr>
          <w:noProof/>
        </w:rPr>
        <w:t>disposi</w:t>
      </w:r>
      <w:r>
        <w:rPr>
          <w:noProof/>
        </w:rPr>
        <w:t>ng mind praised be almighty God for</w:t>
      </w:r>
    </w:p>
    <w:p w14:paraId="04ADCC95" w14:textId="77777777" w:rsidR="00000000" w:rsidRDefault="00605149">
      <w:pPr>
        <w:rPr>
          <w:noProof/>
        </w:rPr>
      </w:pPr>
      <w:r>
        <w:rPr>
          <w:noProof/>
        </w:rPr>
        <w:t>the same First I revoke all former Wills and</w:t>
      </w:r>
    </w:p>
    <w:p w14:paraId="1A8E19A4" w14:textId="77777777" w:rsidR="00000000" w:rsidRDefault="00605149">
      <w:pPr>
        <w:rPr>
          <w:noProof/>
        </w:rPr>
      </w:pPr>
      <w:r>
        <w:rPr>
          <w:noProof/>
        </w:rPr>
        <w:t>declare this to be my last And thereof I</w:t>
      </w:r>
    </w:p>
    <w:p w14:paraId="587A742E" w14:textId="77777777" w:rsidR="00000000" w:rsidRDefault="00605149">
      <w:pPr>
        <w:rPr>
          <w:noProof/>
        </w:rPr>
      </w:pPr>
      <w:r>
        <w:rPr>
          <w:noProof/>
        </w:rPr>
        <w:t>appoint Thomas Avey of Stanton aforesaid</w:t>
      </w:r>
    </w:p>
    <w:p w14:paraId="6CC7ED1D" w14:textId="77777777" w:rsidR="00000000" w:rsidRDefault="00605149">
      <w:pPr>
        <w:rPr>
          <w:noProof/>
        </w:rPr>
      </w:pPr>
      <w:r>
        <w:rPr>
          <w:noProof/>
        </w:rPr>
        <w:t>farmer Executor thereof And I give and</w:t>
      </w:r>
    </w:p>
    <w:p w14:paraId="4CE05AA9" w14:textId="77777777" w:rsidR="00000000" w:rsidRDefault="00605149">
      <w:pPr>
        <w:rPr>
          <w:noProof/>
        </w:rPr>
      </w:pPr>
      <w:r>
        <w:rPr>
          <w:noProof/>
        </w:rPr>
        <w:t>devise unto the said Thomas Avey and his</w:t>
      </w:r>
    </w:p>
    <w:p w14:paraId="5602D93D" w14:textId="77777777" w:rsidR="00000000" w:rsidRDefault="00605149">
      <w:pPr>
        <w:rPr>
          <w:noProof/>
        </w:rPr>
      </w:pPr>
      <w:r>
        <w:rPr>
          <w:noProof/>
        </w:rPr>
        <w:t>heirs as well</w:t>
      </w:r>
      <w:r>
        <w:rPr>
          <w:noProof/>
        </w:rPr>
        <w:t xml:space="preserve"> my freehold Messuages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lands</w:t>
      </w:r>
    </w:p>
    <w:p w14:paraId="4654DCD1" w14:textId="77777777" w:rsidR="00000000" w:rsidRDefault="00605149">
      <w:pPr>
        <w:rPr>
          <w:noProof/>
        </w:rPr>
      </w:pPr>
      <w:r>
        <w:rPr>
          <w:noProof/>
        </w:rPr>
        <w:t>and hereditaments in possession reversion</w:t>
      </w:r>
    </w:p>
    <w:p w14:paraId="40A807BB" w14:textId="77777777" w:rsidR="00000000" w:rsidRDefault="00605149">
      <w:pPr>
        <w:rPr>
          <w:noProof/>
        </w:rPr>
      </w:pPr>
      <w:r>
        <w:rPr>
          <w:noProof/>
        </w:rPr>
        <w:t>remainder expectancy or otherwise as those</w:t>
      </w:r>
    </w:p>
    <w:p w14:paraId="093D678E" w14:textId="77777777" w:rsidR="00000000" w:rsidRDefault="00605149">
      <w:pPr>
        <w:rPr>
          <w:noProof/>
        </w:rPr>
      </w:pPr>
      <w:r>
        <w:rPr>
          <w:noProof/>
        </w:rPr>
        <w:t>which I have agreed and purchased of John</w:t>
      </w:r>
    </w:p>
    <w:p w14:paraId="13BA652A" w14:textId="77777777" w:rsidR="00000000" w:rsidRDefault="00605149">
      <w:pPr>
        <w:rPr>
          <w:noProof/>
        </w:rPr>
      </w:pPr>
      <w:r>
        <w:rPr>
          <w:noProof/>
        </w:rPr>
        <w:t>Whain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Upon trust to sell and dispose of</w:t>
      </w:r>
    </w:p>
    <w:p w14:paraId="70C7C709" w14:textId="77777777" w:rsidR="00000000" w:rsidRDefault="00605149">
      <w:pPr>
        <w:rPr>
          <w:noProof/>
        </w:rPr>
      </w:pPr>
      <w:r>
        <w:rPr>
          <w:noProof/>
        </w:rPr>
        <w:t>the same as soon as conveniently can be after</w:t>
      </w:r>
    </w:p>
    <w:p w14:paraId="3B2B88C0" w14:textId="77777777" w:rsidR="00000000" w:rsidRDefault="00605149">
      <w:pPr>
        <w:rPr>
          <w:noProof/>
        </w:rPr>
      </w:pPr>
      <w:r>
        <w:rPr>
          <w:noProof/>
        </w:rPr>
        <w:t>my decease e</w:t>
      </w:r>
      <w:r>
        <w:rPr>
          <w:noProof/>
        </w:rPr>
        <w:t>ither together or in parcels either</w:t>
      </w:r>
    </w:p>
    <w:p w14:paraId="1029F78F" w14:textId="77777777" w:rsidR="00000000" w:rsidRDefault="00605149">
      <w:pPr>
        <w:rPr>
          <w:noProof/>
        </w:rPr>
      </w:pPr>
      <w:r>
        <w:rPr>
          <w:noProof/>
        </w:rPr>
        <w:t>by private sale or by auction and the monies</w:t>
      </w:r>
    </w:p>
    <w:p w14:paraId="350AD934" w14:textId="77777777" w:rsidR="00000000" w:rsidRDefault="00605149">
      <w:pPr>
        <w:rPr>
          <w:noProof/>
        </w:rPr>
      </w:pPr>
      <w:r>
        <w:rPr>
          <w:noProof/>
        </w:rPr>
        <w:t>thereby arising together with the money to</w:t>
      </w:r>
    </w:p>
    <w:p w14:paraId="7C3B78D4" w14:textId="77777777" w:rsidR="00000000" w:rsidRDefault="00605149">
      <w:pPr>
        <w:rPr>
          <w:noProof/>
        </w:rPr>
      </w:pPr>
      <w:r>
        <w:rPr>
          <w:noProof/>
        </w:rPr>
        <w:t>arise by sale of the copyhold part of the estate</w:t>
      </w:r>
    </w:p>
    <w:p w14:paraId="10974E29" w14:textId="77777777" w:rsidR="00000000" w:rsidRDefault="00605149">
      <w:pPr>
        <w:rPr>
          <w:noProof/>
        </w:rPr>
      </w:pPr>
      <w:r>
        <w:rPr>
          <w:noProof/>
        </w:rPr>
        <w:t>of the said John Whain for which purpose I</w:t>
      </w:r>
    </w:p>
    <w:p w14:paraId="179E392A" w14:textId="77777777" w:rsidR="00000000" w:rsidRDefault="00605149">
      <w:pPr>
        <w:rPr>
          <w:noProof/>
        </w:rPr>
      </w:pPr>
      <w:r>
        <w:rPr>
          <w:noProof/>
        </w:rPr>
        <w:t>authorize and empower the said Thomas</w:t>
      </w:r>
    </w:p>
    <w:p w14:paraId="2C03B190" w14:textId="77777777" w:rsidR="00000000" w:rsidRDefault="00605149">
      <w:pPr>
        <w:rPr>
          <w:noProof/>
        </w:rPr>
      </w:pPr>
      <w:r>
        <w:rPr>
          <w:noProof/>
        </w:rPr>
        <w:t>Av</w:t>
      </w:r>
      <w:r>
        <w:rPr>
          <w:noProof/>
        </w:rPr>
        <w:t>ey to carry the said agreement into execution</w:t>
      </w:r>
    </w:p>
    <w:p w14:paraId="24BFA8B9" w14:textId="77777777" w:rsidR="00000000" w:rsidRDefault="00605149">
      <w:pPr>
        <w:rPr>
          <w:noProof/>
        </w:rPr>
      </w:pPr>
      <w:r>
        <w:rPr>
          <w:noProof/>
        </w:rPr>
        <w:t>and to order and direct that the said John</w:t>
      </w:r>
    </w:p>
    <w:p w14:paraId="67B878A7" w14:textId="77777777" w:rsidR="00000000" w:rsidRDefault="00605149">
      <w:pPr>
        <w:rPr>
          <w:noProof/>
        </w:rPr>
      </w:pPr>
      <w:r>
        <w:rPr>
          <w:noProof/>
        </w:rPr>
        <w:t>Whain or his heirs do and shall surrender the</w:t>
      </w:r>
    </w:p>
    <w:p w14:paraId="2AF98865" w14:textId="77777777" w:rsidR="00000000" w:rsidRDefault="00605149">
      <w:pPr>
        <w:rPr>
          <w:noProof/>
        </w:rPr>
      </w:pPr>
      <w:r>
        <w:rPr>
          <w:noProof/>
        </w:rPr>
        <w:t>Copyhold part of the said purchase I made of</w:t>
      </w:r>
    </w:p>
    <w:p w14:paraId="41F2497B" w14:textId="77777777" w:rsidR="00000000" w:rsidRDefault="00605149">
      <w:pPr>
        <w:rPr>
          <w:noProof/>
        </w:rPr>
      </w:pPr>
      <w:r>
        <w:rPr>
          <w:noProof/>
        </w:rPr>
        <w:t>him to and for the purchase thereof under this</w:t>
      </w:r>
    </w:p>
    <w:p w14:paraId="06F9D5C5" w14:textId="77777777" w:rsidR="00000000" w:rsidRDefault="00605149">
      <w:pPr>
        <w:rPr>
          <w:noProof/>
        </w:rPr>
      </w:pPr>
      <w:r>
        <w:rPr>
          <w:noProof/>
        </w:rPr>
        <w:t>my Will and the money so to b</w:t>
      </w:r>
      <w:r>
        <w:rPr>
          <w:noProof/>
        </w:rPr>
        <w:t>e made by sale of my</w:t>
      </w:r>
    </w:p>
    <w:p w14:paraId="398A9120" w14:textId="77777777" w:rsidR="00000000" w:rsidRDefault="00605149">
      <w:pPr>
        <w:rPr>
          <w:noProof/>
        </w:rPr>
      </w:pPr>
      <w:r>
        <w:rPr>
          <w:noProof/>
        </w:rPr>
        <w:t>said freehold and copyhold estates together</w:t>
      </w:r>
    </w:p>
    <w:p w14:paraId="13EE5910" w14:textId="77777777" w:rsidR="00000000" w:rsidRDefault="00605149">
      <w:pPr>
        <w:rPr>
          <w:noProof/>
        </w:rPr>
      </w:pPr>
      <w:r>
        <w:rPr>
          <w:noProof/>
        </w:rPr>
        <w:t>with the money to arise by sale of all my</w:t>
      </w:r>
    </w:p>
    <w:p w14:paraId="39DB6586" w14:textId="77777777" w:rsidR="00000000" w:rsidRDefault="00605149">
      <w:pPr>
        <w:rPr>
          <w:noProof/>
        </w:rPr>
      </w:pPr>
      <w:r>
        <w:rPr>
          <w:noProof/>
        </w:rPr>
        <w:t>personal estate and effects of what nature</w:t>
      </w:r>
    </w:p>
    <w:p w14:paraId="30D28DB0" w14:textId="77777777" w:rsidR="00000000" w:rsidRDefault="00605149">
      <w:pPr>
        <w:rPr>
          <w:noProof/>
        </w:rPr>
      </w:pPr>
    </w:p>
    <w:p w14:paraId="189261C5" w14:textId="77777777" w:rsidR="00000000" w:rsidRDefault="00605149">
      <w:pPr>
        <w:rPr>
          <w:noProof/>
        </w:rPr>
      </w:pPr>
      <w:r>
        <w:rPr>
          <w:noProof/>
        </w:rPr>
        <w:t>[new page]</w:t>
      </w:r>
    </w:p>
    <w:p w14:paraId="42BD8B52" w14:textId="77777777" w:rsidR="00000000" w:rsidRDefault="00605149">
      <w:pPr>
        <w:rPr>
          <w:noProof/>
        </w:rPr>
      </w:pPr>
    </w:p>
    <w:p w14:paraId="7C96B0F0" w14:textId="77777777" w:rsidR="00000000" w:rsidRDefault="00605149">
      <w:pPr>
        <w:rPr>
          <w:noProof/>
        </w:rPr>
      </w:pPr>
      <w:r>
        <w:rPr>
          <w:noProof/>
        </w:rPr>
        <w:t>soever for which purpose I give and bequeath</w:t>
      </w:r>
    </w:p>
    <w:p w14:paraId="3C0ED376" w14:textId="77777777" w:rsidR="00000000" w:rsidRDefault="00605149">
      <w:pPr>
        <w:rPr>
          <w:noProof/>
        </w:rPr>
      </w:pPr>
      <w:r>
        <w:rPr>
          <w:noProof/>
        </w:rPr>
        <w:t>the same to my said Executor to be sold and</w:t>
      </w:r>
    </w:p>
    <w:p w14:paraId="1FD31B7A" w14:textId="77777777" w:rsidR="00000000" w:rsidRDefault="00605149">
      <w:pPr>
        <w:rPr>
          <w:noProof/>
        </w:rPr>
      </w:pPr>
      <w:r>
        <w:rPr>
          <w:noProof/>
        </w:rPr>
        <w:t>conv</w:t>
      </w:r>
      <w:r>
        <w:rPr>
          <w:noProof/>
        </w:rPr>
        <w:t>erted into money I give and bequeath order</w:t>
      </w:r>
    </w:p>
    <w:p w14:paraId="00D1E759" w14:textId="77777777" w:rsidR="00000000" w:rsidRDefault="00605149">
      <w:pPr>
        <w:rPr>
          <w:noProof/>
        </w:rPr>
      </w:pPr>
      <w:r>
        <w:rPr>
          <w:noProof/>
        </w:rPr>
        <w:t>and direct to be paid to and equally divided</w:t>
      </w:r>
    </w:p>
    <w:p w14:paraId="0FA4F483" w14:textId="77777777" w:rsidR="00000000" w:rsidRDefault="00605149">
      <w:pPr>
        <w:rPr>
          <w:noProof/>
        </w:rPr>
      </w:pPr>
      <w:r>
        <w:rPr>
          <w:noProof/>
        </w:rPr>
        <w:t>amongst my three daughters subject</w:t>
      </w:r>
    </w:p>
    <w:p w14:paraId="4644FB64" w14:textId="77777777" w:rsidR="00000000" w:rsidRDefault="00605149">
      <w:pPr>
        <w:rPr>
          <w:noProof/>
        </w:rPr>
      </w:pPr>
      <w:r>
        <w:rPr>
          <w:noProof/>
        </w:rPr>
        <w:t>nevertheless and I hereby subject and charge</w:t>
      </w:r>
    </w:p>
    <w:p w14:paraId="5F6CFA57" w14:textId="77777777" w:rsidR="00000000" w:rsidRDefault="00605149">
      <w:pPr>
        <w:rPr>
          <w:noProof/>
        </w:rPr>
      </w:pPr>
      <w:r>
        <w:rPr>
          <w:noProof/>
        </w:rPr>
        <w:t>all my real and personal estates with and</w:t>
      </w:r>
    </w:p>
    <w:p w14:paraId="72CCB704" w14:textId="77777777" w:rsidR="00000000" w:rsidRDefault="00605149">
      <w:pPr>
        <w:rPr>
          <w:noProof/>
        </w:rPr>
      </w:pPr>
      <w:r>
        <w:rPr>
          <w:noProof/>
        </w:rPr>
        <w:t>to the payment of all my mortgages and</w:t>
      </w:r>
    </w:p>
    <w:p w14:paraId="3296055F" w14:textId="77777777" w:rsidR="00000000" w:rsidRDefault="00605149">
      <w:pPr>
        <w:rPr>
          <w:noProof/>
        </w:rPr>
      </w:pPr>
      <w:r>
        <w:rPr>
          <w:noProof/>
        </w:rPr>
        <w:t>other d</w:t>
      </w:r>
      <w:r>
        <w:rPr>
          <w:noProof/>
        </w:rPr>
        <w:t>ebts whatsoever In Witness whereof</w:t>
      </w:r>
    </w:p>
    <w:p w14:paraId="4058DD29" w14:textId="77777777" w:rsidR="00000000" w:rsidRDefault="00605149">
      <w:pPr>
        <w:rPr>
          <w:noProof/>
        </w:rPr>
      </w:pPr>
      <w:r>
        <w:rPr>
          <w:noProof/>
        </w:rPr>
        <w:t>I have hereunto set and put my hand and</w:t>
      </w:r>
    </w:p>
    <w:p w14:paraId="2C294AF5" w14:textId="77777777" w:rsidR="00000000" w:rsidRDefault="00605149">
      <w:pPr>
        <w:rPr>
          <w:noProof/>
        </w:rPr>
      </w:pPr>
      <w:r>
        <w:rPr>
          <w:noProof/>
        </w:rPr>
        <w:t>Seal this thirtieth day of May one thousand</w:t>
      </w:r>
    </w:p>
    <w:p w14:paraId="472D6368" w14:textId="77777777" w:rsidR="00000000" w:rsidRDefault="00605149">
      <w:pPr>
        <w:rPr>
          <w:noProof/>
        </w:rPr>
      </w:pPr>
      <w:r>
        <w:rPr>
          <w:noProof/>
        </w:rPr>
        <w:t>eight hundred and fourteen but first</w:t>
      </w:r>
    </w:p>
    <w:p w14:paraId="334B74C8" w14:textId="77777777" w:rsidR="00000000" w:rsidRDefault="00605149">
      <w:pPr>
        <w:rPr>
          <w:noProof/>
        </w:rPr>
      </w:pPr>
      <w:r>
        <w:rPr>
          <w:noProof/>
        </w:rPr>
        <w:t>declaring and ordering that the receipt and</w:t>
      </w:r>
    </w:p>
    <w:p w14:paraId="70CBFAFD" w14:textId="77777777" w:rsidR="00000000" w:rsidRDefault="00605149">
      <w:pPr>
        <w:rPr>
          <w:noProof/>
        </w:rPr>
      </w:pPr>
      <w:r>
        <w:rPr>
          <w:noProof/>
        </w:rPr>
        <w:t>receipts of my said Executor shall be good</w:t>
      </w:r>
    </w:p>
    <w:p w14:paraId="5C68B00C" w14:textId="77777777" w:rsidR="00000000" w:rsidRDefault="00605149">
      <w:pPr>
        <w:rPr>
          <w:noProof/>
        </w:rPr>
      </w:pPr>
      <w:r>
        <w:rPr>
          <w:noProof/>
        </w:rPr>
        <w:t>and valid dis</w:t>
      </w:r>
      <w:r>
        <w:rPr>
          <w:noProof/>
        </w:rPr>
        <w:t>charge and discharges to the</w:t>
      </w:r>
    </w:p>
    <w:p w14:paraId="3736AB2E" w14:textId="77777777" w:rsidR="00000000" w:rsidRDefault="00605149">
      <w:pPr>
        <w:rPr>
          <w:noProof/>
        </w:rPr>
      </w:pPr>
      <w:r>
        <w:rPr>
          <w:noProof/>
        </w:rPr>
        <w:t>purchaser and purchasers of my said</w:t>
      </w:r>
    </w:p>
    <w:p w14:paraId="4751CFFD" w14:textId="77777777" w:rsidR="00000000" w:rsidRDefault="00605149">
      <w:pPr>
        <w:rPr>
          <w:noProof/>
        </w:rPr>
      </w:pPr>
      <w:r>
        <w:rPr>
          <w:noProof/>
        </w:rPr>
        <w:t>estates and every part thereof and that such</w:t>
      </w:r>
    </w:p>
    <w:p w14:paraId="28A4F34E" w14:textId="77777777" w:rsidR="00000000" w:rsidRDefault="00605149">
      <w:pPr>
        <w:rPr>
          <w:noProof/>
        </w:rPr>
      </w:pPr>
      <w:r>
        <w:rPr>
          <w:noProof/>
        </w:rPr>
        <w:t>purchaser and purchasers should not be</w:t>
      </w:r>
    </w:p>
    <w:p w14:paraId="5B16BB5F" w14:textId="77777777" w:rsidR="00000000" w:rsidRDefault="00605149">
      <w:pPr>
        <w:rPr>
          <w:noProof/>
        </w:rPr>
      </w:pPr>
      <w:r>
        <w:rPr>
          <w:noProof/>
        </w:rPr>
        <w:t>further answerable or accountable for the</w:t>
      </w:r>
    </w:p>
    <w:p w14:paraId="121F02A8" w14:textId="77777777" w:rsidR="00000000" w:rsidRDefault="00605149">
      <w:pPr>
        <w:rPr>
          <w:noProof/>
        </w:rPr>
      </w:pPr>
      <w:r>
        <w:rPr>
          <w:noProof/>
        </w:rPr>
        <w:t>same or any part thereof Samuel</w:t>
      </w:r>
    </w:p>
    <w:p w14:paraId="4AB5A406" w14:textId="77777777" w:rsidR="00000000" w:rsidRDefault="00605149">
      <w:pPr>
        <w:rPr>
          <w:noProof/>
        </w:rPr>
      </w:pPr>
      <w:r>
        <w:rPr>
          <w:noProof/>
        </w:rPr>
        <w:t>Rampley Signed sealed and</w:t>
      </w:r>
    </w:p>
    <w:p w14:paraId="35624E7A" w14:textId="77777777" w:rsidR="00000000" w:rsidRDefault="00605149">
      <w:pPr>
        <w:rPr>
          <w:noProof/>
        </w:rPr>
      </w:pPr>
      <w:r>
        <w:rPr>
          <w:noProof/>
        </w:rPr>
        <w:lastRenderedPageBreak/>
        <w:t>deliver</w:t>
      </w:r>
      <w:r>
        <w:rPr>
          <w:noProof/>
        </w:rPr>
        <w:t>ed published and declared by the said</w:t>
      </w:r>
    </w:p>
    <w:p w14:paraId="17695F10" w14:textId="77777777" w:rsidR="00000000" w:rsidRDefault="00605149">
      <w:pPr>
        <w:rPr>
          <w:noProof/>
        </w:rPr>
      </w:pPr>
      <w:r>
        <w:rPr>
          <w:noProof/>
        </w:rPr>
        <w:t>Samuel Rampley the Testator as and for</w:t>
      </w:r>
    </w:p>
    <w:p w14:paraId="407099E4" w14:textId="77777777" w:rsidR="00000000" w:rsidRDefault="00605149">
      <w:pPr>
        <w:rPr>
          <w:noProof/>
        </w:rPr>
      </w:pPr>
      <w:r>
        <w:rPr>
          <w:noProof/>
        </w:rPr>
        <w:t>his last Will and Testament in the presence</w:t>
      </w:r>
    </w:p>
    <w:p w14:paraId="3ACC98B2" w14:textId="77777777" w:rsidR="00000000" w:rsidRDefault="00605149">
      <w:pPr>
        <w:rPr>
          <w:noProof/>
        </w:rPr>
      </w:pPr>
      <w:r>
        <w:rPr>
          <w:noProof/>
        </w:rPr>
        <w:t>of us who in his presence at his request and</w:t>
      </w:r>
    </w:p>
    <w:p w14:paraId="560AA879" w14:textId="77777777" w:rsidR="00000000" w:rsidRDefault="00605149">
      <w:pPr>
        <w:rPr>
          <w:noProof/>
        </w:rPr>
      </w:pPr>
      <w:r>
        <w:rPr>
          <w:noProof/>
        </w:rPr>
        <w:t>in the presence of each other have subscribed</w:t>
      </w:r>
    </w:p>
    <w:p w14:paraId="71EE128E" w14:textId="77777777" w:rsidR="00000000" w:rsidRDefault="00605149">
      <w:pPr>
        <w:rPr>
          <w:noProof/>
        </w:rPr>
      </w:pPr>
      <w:r>
        <w:rPr>
          <w:noProof/>
        </w:rPr>
        <w:t>our names as Witnesses Ja</w:t>
      </w:r>
      <w:r>
        <w:rPr>
          <w:i/>
          <w:iCs/>
          <w:noProof/>
        </w:rPr>
        <w:t>mes</w:t>
      </w:r>
      <w:r>
        <w:rPr>
          <w:noProof/>
        </w:rPr>
        <w:t xml:space="preserve"> Barsham</w:t>
      </w:r>
    </w:p>
    <w:p w14:paraId="554AC14E" w14:textId="77777777" w:rsidR="00000000" w:rsidRDefault="00605149">
      <w:pPr>
        <w:rPr>
          <w:noProof/>
        </w:rPr>
      </w:pPr>
      <w:r>
        <w:rPr>
          <w:noProof/>
        </w:rPr>
        <w:t xml:space="preserve">Edward </w:t>
      </w:r>
      <w:r>
        <w:rPr>
          <w:noProof/>
        </w:rPr>
        <w:t>Randall John</w:t>
      </w:r>
    </w:p>
    <w:p w14:paraId="2FE6A095" w14:textId="77777777" w:rsidR="00000000" w:rsidRDefault="00605149">
      <w:pPr>
        <w:rPr>
          <w:noProof/>
        </w:rPr>
      </w:pPr>
      <w:r>
        <w:rPr>
          <w:noProof/>
        </w:rPr>
        <w:t>Kent</w:t>
      </w:r>
    </w:p>
    <w:p w14:paraId="3DAB4667" w14:textId="77777777" w:rsidR="00000000" w:rsidRDefault="00605149">
      <w:pPr>
        <w:rPr>
          <w:noProof/>
        </w:rPr>
      </w:pPr>
    </w:p>
    <w:p w14:paraId="6EB8A1D3" w14:textId="77777777" w:rsidR="00000000" w:rsidRDefault="00605149">
      <w:pPr>
        <w:rPr>
          <w:noProof/>
        </w:rPr>
      </w:pPr>
      <w:r>
        <w:rPr>
          <w:noProof/>
        </w:rPr>
        <w:t>[new page]</w:t>
      </w:r>
    </w:p>
    <w:p w14:paraId="3C2515A3" w14:textId="77777777" w:rsidR="00000000" w:rsidRDefault="00605149">
      <w:pPr>
        <w:rPr>
          <w:noProof/>
        </w:rPr>
      </w:pPr>
    </w:p>
    <w:p w14:paraId="75BBDCF6" w14:textId="77777777" w:rsidR="00000000" w:rsidRDefault="00605149">
      <w:pPr>
        <w:rPr>
          <w:noProof/>
        </w:rPr>
      </w:pPr>
      <w:r>
        <w:rPr>
          <w:noProof/>
        </w:rPr>
        <w:t>Probate of this Will was made in comon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form</w:t>
      </w:r>
    </w:p>
    <w:p w14:paraId="4318C5E6" w14:textId="77777777" w:rsidR="00000000" w:rsidRDefault="00605149">
      <w:pPr>
        <w:rPr>
          <w:noProof/>
        </w:rPr>
      </w:pPr>
      <w:r>
        <w:rPr>
          <w:noProof/>
        </w:rPr>
        <w:t>before the Rev</w:t>
      </w:r>
      <w:r>
        <w:rPr>
          <w:i/>
          <w:iCs/>
          <w:noProof/>
        </w:rPr>
        <w:t>eren</w:t>
      </w:r>
      <w:r>
        <w:rPr>
          <w:noProof/>
        </w:rPr>
        <w:t>d Arthur Rogers Cl</w:t>
      </w:r>
      <w:r>
        <w:rPr>
          <w:i/>
          <w:iCs/>
          <w:noProof/>
        </w:rPr>
        <w:t>er</w:t>
      </w:r>
      <w:r>
        <w:rPr>
          <w:noProof/>
        </w:rPr>
        <w:t>k Surr</w:t>
      </w:r>
      <w:r>
        <w:rPr>
          <w:i/>
          <w:iCs/>
          <w:noProof/>
        </w:rPr>
        <w:t>ogate</w:t>
      </w:r>
      <w:r>
        <w:rPr>
          <w:noProof/>
        </w:rPr>
        <w:t xml:space="preserve"> to the</w:t>
      </w:r>
    </w:p>
    <w:p w14:paraId="286CDE33" w14:textId="77777777" w:rsidR="00000000" w:rsidRDefault="00605149">
      <w:pPr>
        <w:rPr>
          <w:noProof/>
        </w:rPr>
      </w:pPr>
      <w:r>
        <w:rPr>
          <w:noProof/>
        </w:rPr>
        <w:t>Worshipful Henry Denny Berners Cl</w:t>
      </w:r>
      <w:r>
        <w:rPr>
          <w:i/>
          <w:iCs/>
          <w:noProof/>
        </w:rPr>
        <w:t>er</w:t>
      </w:r>
      <w:r>
        <w:rPr>
          <w:noProof/>
        </w:rPr>
        <w:t>k LL</w:t>
      </w:r>
    </w:p>
    <w:p w14:paraId="7395159A" w14:textId="77777777" w:rsidR="00000000" w:rsidRDefault="00605149">
      <w:pPr>
        <w:rPr>
          <w:noProof/>
        </w:rPr>
      </w:pPr>
      <w:r>
        <w:rPr>
          <w:noProof/>
        </w:rPr>
        <w:t>B Off</w:t>
      </w:r>
      <w:r>
        <w:rPr>
          <w:i/>
          <w:iCs/>
          <w:noProof/>
        </w:rPr>
        <w:t>icia</w:t>
      </w:r>
      <w:r>
        <w:rPr>
          <w:noProof/>
        </w:rPr>
        <w:t>l etc. the 9</w:t>
      </w:r>
      <w:r>
        <w:rPr>
          <w:noProof/>
          <w:vertAlign w:val="superscript"/>
        </w:rPr>
        <w:t>th</w:t>
      </w:r>
      <w:r>
        <w:rPr>
          <w:noProof/>
        </w:rPr>
        <w:t xml:space="preserve"> day of Decem</w:t>
      </w:r>
      <w:r>
        <w:rPr>
          <w:i/>
          <w:iCs/>
          <w:noProof/>
        </w:rPr>
        <w:t>be</w:t>
      </w:r>
      <w:r>
        <w:rPr>
          <w:noProof/>
        </w:rPr>
        <w:t>r 1820 by the oath</w:t>
      </w:r>
    </w:p>
    <w:p w14:paraId="396AB54C" w14:textId="77777777" w:rsidR="00000000" w:rsidRDefault="00605149">
      <w:pPr>
        <w:rPr>
          <w:noProof/>
        </w:rPr>
      </w:pPr>
      <w:r>
        <w:rPr>
          <w:noProof/>
        </w:rPr>
        <w:t>of the sole Executor to wh</w:t>
      </w:r>
      <w:r>
        <w:rPr>
          <w:noProof/>
        </w:rPr>
        <w:t>om Adm</w:t>
      </w:r>
      <w:r>
        <w:rPr>
          <w:i/>
          <w:iCs/>
          <w:noProof/>
        </w:rPr>
        <w:t>inistrati</w:t>
      </w:r>
      <w:r>
        <w:rPr>
          <w:noProof/>
        </w:rPr>
        <w:t>on etc. was</w:t>
      </w:r>
    </w:p>
    <w:p w14:paraId="4DBA044B" w14:textId="77777777" w:rsidR="00000000" w:rsidRDefault="00605149">
      <w:pPr>
        <w:rPr>
          <w:noProof/>
        </w:rPr>
      </w:pPr>
      <w:r>
        <w:rPr>
          <w:noProof/>
        </w:rPr>
        <w:t>granted being sworn etc. saving all right etc.</w:t>
      </w:r>
    </w:p>
    <w:p w14:paraId="7443895C" w14:textId="77777777" w:rsidR="00000000" w:rsidRDefault="00605149">
      <w:pPr>
        <w:rPr>
          <w:noProof/>
        </w:rPr>
      </w:pPr>
    </w:p>
    <w:p w14:paraId="5DF97FA3" w14:textId="77777777" w:rsidR="00000000" w:rsidRDefault="00605149">
      <w:pPr>
        <w:rPr>
          <w:noProof/>
        </w:rPr>
      </w:pPr>
    </w:p>
    <w:p w14:paraId="47A27BBD" w14:textId="77777777" w:rsidR="00000000" w:rsidRDefault="00605149">
      <w:pPr>
        <w:rPr>
          <w:noProof/>
        </w:rPr>
      </w:pPr>
    </w:p>
    <w:p w14:paraId="3F71CE3D" w14:textId="77777777" w:rsidR="00000000" w:rsidRDefault="00605149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0C01C611" w14:textId="77777777" w:rsidR="00000000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3B182DBA" w14:textId="77777777" w:rsidR="00000000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299F1136" w14:textId="77777777" w:rsidR="00000000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566419E2" w14:textId="77777777" w:rsidR="00000000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ampersand</w:t>
      </w:r>
      <w:r>
        <w:rPr>
          <w:noProof/>
        </w:rPr>
        <w:t xml:space="preserve"> silently replaced by “and” (or by “et” in “etc.”)</w:t>
      </w:r>
    </w:p>
    <w:p w14:paraId="5941E810" w14:textId="77777777" w:rsidR="00000000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50709C68" w14:textId="77777777" w:rsidR="00605149" w:rsidRDefault="00605149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605149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878A" w14:textId="77777777" w:rsidR="00605149" w:rsidRDefault="00605149">
      <w:r>
        <w:separator/>
      </w:r>
    </w:p>
  </w:endnote>
  <w:endnote w:type="continuationSeparator" w:id="0">
    <w:p w14:paraId="287F99F8" w14:textId="77777777" w:rsidR="00605149" w:rsidRDefault="0060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A70F1" w14:textId="77777777" w:rsidR="00605149" w:rsidRDefault="00605149">
      <w:r>
        <w:separator/>
      </w:r>
    </w:p>
  </w:footnote>
  <w:footnote w:type="continuationSeparator" w:id="0">
    <w:p w14:paraId="1FE8FA7F" w14:textId="77777777" w:rsidR="00605149" w:rsidRDefault="00605149">
      <w:r>
        <w:continuationSeparator/>
      </w:r>
    </w:p>
  </w:footnote>
  <w:footnote w:id="1">
    <w:p w14:paraId="73C4E972" w14:textId="77777777" w:rsidR="00000000" w:rsidRDefault="00605149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</w:t>
      </w:r>
      <w:r>
        <w:t>ibit the will. They would then enter into a bond concerning the administration of the goods contained within the will.</w:t>
      </w:r>
    </w:p>
  </w:footnote>
  <w:footnote w:id="2">
    <w:p w14:paraId="643CB2F9" w14:textId="77777777" w:rsidR="00000000" w:rsidRDefault="00605149">
      <w:pPr>
        <w:pStyle w:val="FootnoteText"/>
      </w:pPr>
      <w:r>
        <w:rPr>
          <w:rStyle w:val="FootnoteReference"/>
        </w:rPr>
        <w:footnoteRef/>
      </w:r>
      <w:r>
        <w:t xml:space="preserve"> Maker of </w:t>
      </w:r>
      <w:proofErr w:type="gramStart"/>
      <w:r>
        <w:t>high quality</w:t>
      </w:r>
      <w:proofErr w:type="gramEnd"/>
      <w:r>
        <w:t xml:space="preserve"> shoes; shoemaker or worker in cordovan leather</w:t>
      </w:r>
    </w:p>
  </w:footnote>
  <w:footnote w:id="3">
    <w:p w14:paraId="07AADE57" w14:textId="77777777" w:rsidR="00000000" w:rsidRDefault="00605149">
      <w:pPr>
        <w:pStyle w:val="FootnoteText"/>
      </w:pPr>
      <w:r>
        <w:rPr>
          <w:rStyle w:val="FootnoteReference"/>
        </w:rPr>
        <w:footnoteRef/>
      </w:r>
      <w:r>
        <w:t xml:space="preserve"> Houses with their land and outbuildings</w:t>
      </w:r>
    </w:p>
  </w:footnote>
  <w:footnote w:id="4">
    <w:p w14:paraId="412067F4" w14:textId="77777777" w:rsidR="00000000" w:rsidRDefault="00605149">
      <w:pPr>
        <w:pStyle w:val="FootnoteText"/>
      </w:pPr>
      <w:r>
        <w:rPr>
          <w:rStyle w:val="FootnoteReference"/>
        </w:rPr>
        <w:footnoteRef/>
      </w:r>
      <w:r>
        <w:t xml:space="preserve"> Or John Wham – either </w:t>
      </w:r>
      <w:r>
        <w:t>name seems very unusual</w:t>
      </w:r>
    </w:p>
  </w:footnote>
  <w:footnote w:id="5">
    <w:p w14:paraId="1340C5E6" w14:textId="77777777" w:rsidR="00000000" w:rsidRDefault="00605149">
      <w:pPr>
        <w:pStyle w:val="FootnoteText"/>
      </w:pPr>
      <w:r>
        <w:rPr>
          <w:rStyle w:val="FootnoteReference"/>
        </w:rPr>
        <w:footnoteRef/>
      </w:r>
      <w:r>
        <w:t xml:space="preserve"> Sic.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F8E8" w14:textId="77777777" w:rsidR="00000000" w:rsidRDefault="00605149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0245C20A" w14:textId="77777777" w:rsidR="00000000" w:rsidRDefault="00605149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4"/>
    <w:rsid w:val="00605149"/>
    <w:rsid w:val="006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9954D3"/>
  <w15:chartTrackingRefBased/>
  <w15:docId w15:val="{5194A9FA-AE4A-AC4F-B37A-4BB0C1D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Samuel 1814</vt:lpstr>
    </vt:vector>
  </TitlesOfParts>
  <Company/>
  <LinksUpToDate>false</LinksUpToDate>
  <CharactersWithSpaces>3184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Samuel 1814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2020-04-12T06:07:00Z</dcterms:created>
  <dcterms:modified xsi:type="dcterms:W3CDTF">2020-04-12T06:07:00Z</dcterms:modified>
</cp:coreProperties>
</file>