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7A56" w14:textId="77777777" w:rsidR="00000000" w:rsidRDefault="003164D9">
      <w:pPr>
        <w:rPr>
          <w:noProof/>
        </w:rPr>
      </w:pPr>
      <w:r>
        <w:rPr>
          <w:noProof/>
        </w:rPr>
        <w:t>Will of Sarah Rampley</w:t>
      </w:r>
      <w:r>
        <w:rPr>
          <w:rStyle w:val="FootnoteReference"/>
          <w:noProof/>
        </w:rPr>
        <w:footnoteReference w:id="1"/>
      </w:r>
      <w:r>
        <w:rPr>
          <w:noProof/>
        </w:rPr>
        <w:tab/>
        <w:t>17 November 1813 (codicil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added 6 November 1819) (proved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19 April 1821)</w:t>
      </w:r>
    </w:p>
    <w:p w14:paraId="43D02BB4" w14:textId="77777777" w:rsidR="00000000" w:rsidRDefault="003164D9">
      <w:pPr>
        <w:rPr>
          <w:noProof/>
        </w:rPr>
      </w:pPr>
    </w:p>
    <w:p w14:paraId="242978FA" w14:textId="77777777" w:rsidR="00000000" w:rsidRDefault="003164D9">
      <w:pPr>
        <w:rPr>
          <w:noProof/>
        </w:rPr>
      </w:pPr>
      <w:r>
        <w:rPr>
          <w:noProof/>
        </w:rPr>
        <w:t>Catalogue Reference: PROB 11/1642</w:t>
      </w:r>
    </w:p>
    <w:p w14:paraId="6612C777" w14:textId="77777777" w:rsidR="00000000" w:rsidRDefault="003164D9">
      <w:pPr>
        <w:rPr>
          <w:noProof/>
        </w:rPr>
      </w:pPr>
      <w:r>
        <w:rPr>
          <w:noProof/>
        </w:rPr>
        <w:t>Dept: Records of the Prerogative Court of Canterbury</w:t>
      </w:r>
    </w:p>
    <w:p w14:paraId="797B065B" w14:textId="77777777" w:rsidR="00000000" w:rsidRDefault="003164D9">
      <w:pPr>
        <w:rPr>
          <w:noProof/>
        </w:rPr>
      </w:pPr>
      <w:r>
        <w:rPr>
          <w:noProof/>
        </w:rPr>
        <w:t>Series: Prerogative Court of Canterbury and related Probate Jurisdictio</w:t>
      </w:r>
      <w:r>
        <w:rPr>
          <w:noProof/>
        </w:rPr>
        <w:t>ns: Will Registers</w:t>
      </w:r>
    </w:p>
    <w:p w14:paraId="7FAFC0FF" w14:textId="77777777" w:rsidR="00000000" w:rsidRDefault="003164D9">
      <w:pPr>
        <w:rPr>
          <w:noProof/>
        </w:rPr>
      </w:pPr>
      <w:r>
        <w:rPr>
          <w:noProof/>
        </w:rPr>
        <w:t>Piece: Name of Register: Mansfield Quire Numbers: 201 – 250</w:t>
      </w:r>
    </w:p>
    <w:p w14:paraId="148C053A" w14:textId="77777777" w:rsidR="00000000" w:rsidRDefault="003164D9">
      <w:pPr>
        <w:rPr>
          <w:noProof/>
        </w:rPr>
      </w:pPr>
    </w:p>
    <w:p w14:paraId="5AB14F05" w14:textId="77777777" w:rsidR="00000000" w:rsidRDefault="003164D9">
      <w:pPr>
        <w:rPr>
          <w:noProof/>
        </w:rPr>
      </w:pPr>
      <w:r>
        <w:rPr>
          <w:noProof/>
        </w:rPr>
        <w:t>I Sarah Rampley now residing at</w:t>
      </w:r>
    </w:p>
    <w:p w14:paraId="5F31618F" w14:textId="77777777" w:rsidR="00000000" w:rsidRDefault="003164D9">
      <w:pPr>
        <w:rPr>
          <w:noProof/>
        </w:rPr>
      </w:pPr>
      <w:r>
        <w:rPr>
          <w:noProof/>
        </w:rPr>
        <w:t>Thurston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in the county of Suffolk the wife of James Rampley late</w:t>
      </w:r>
      <w:r>
        <w:rPr>
          <w:rStyle w:val="FootnoteReference"/>
          <w:noProof/>
        </w:rPr>
        <w:footnoteReference w:id="5"/>
      </w:r>
    </w:p>
    <w:p w14:paraId="047896A0" w14:textId="77777777" w:rsidR="00000000" w:rsidRDefault="003164D9">
      <w:pPr>
        <w:rPr>
          <w:noProof/>
        </w:rPr>
      </w:pPr>
      <w:r>
        <w:rPr>
          <w:noProof/>
        </w:rPr>
        <w:t>of Stanningfield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in the same county farmer do make this my last will</w:t>
      </w:r>
    </w:p>
    <w:p w14:paraId="21372C47" w14:textId="77777777" w:rsidR="00000000" w:rsidRDefault="003164D9">
      <w:pPr>
        <w:rPr>
          <w:noProof/>
        </w:rPr>
      </w:pPr>
      <w:r>
        <w:rPr>
          <w:noProof/>
        </w:rPr>
        <w:t>and tes</w:t>
      </w:r>
      <w:r>
        <w:rPr>
          <w:noProof/>
        </w:rPr>
        <w:t>tament &lt;in the manner following&gt; that is to say whereas by an</w:t>
      </w:r>
    </w:p>
    <w:p w14:paraId="5CAA6374" w14:textId="77777777" w:rsidR="00000000" w:rsidRDefault="003164D9">
      <w:pPr>
        <w:rPr>
          <w:noProof/>
        </w:rPr>
      </w:pPr>
      <w:r>
        <w:rPr>
          <w:noProof/>
        </w:rPr>
        <w:t>Indenture dated the seventeenth day of November one thousand eight</w:t>
      </w:r>
    </w:p>
    <w:p w14:paraId="0FB633CF" w14:textId="77777777" w:rsidR="00000000" w:rsidRDefault="003164D9">
      <w:pPr>
        <w:rPr>
          <w:noProof/>
        </w:rPr>
      </w:pPr>
      <w:r>
        <w:rPr>
          <w:noProof/>
        </w:rPr>
        <w:t>hundred and thirteen and made between the said James Rampley</w:t>
      </w:r>
    </w:p>
    <w:p w14:paraId="5BEE376E" w14:textId="77777777" w:rsidR="00000000" w:rsidRDefault="003164D9">
      <w:pPr>
        <w:rPr>
          <w:noProof/>
        </w:rPr>
      </w:pPr>
      <w:r>
        <w:rPr>
          <w:noProof/>
        </w:rPr>
        <w:t>and myself of the one part and Ezekiel Sparke of Bury Saint Edmund</w:t>
      </w:r>
      <w:r>
        <w:rPr>
          <w:noProof/>
        </w:rPr>
        <w:t>s</w:t>
      </w:r>
    </w:p>
    <w:p w14:paraId="5CD16FBE" w14:textId="77777777" w:rsidR="00000000" w:rsidRDefault="003164D9">
      <w:pPr>
        <w:rPr>
          <w:noProof/>
        </w:rPr>
      </w:pPr>
      <w:r>
        <w:rPr>
          <w:noProof/>
        </w:rPr>
        <w:t>in the said County Gentleman since deceased and Joseph Maulkin of</w:t>
      </w:r>
    </w:p>
    <w:p w14:paraId="69B8C4BB" w14:textId="77777777" w:rsidR="00000000" w:rsidRDefault="003164D9">
      <w:pPr>
        <w:rPr>
          <w:noProof/>
        </w:rPr>
      </w:pPr>
      <w:r>
        <w:rPr>
          <w:noProof/>
        </w:rPr>
        <w:t>the same place Merchant of the other part writing that the said</w:t>
      </w:r>
    </w:p>
    <w:p w14:paraId="70602BAC" w14:textId="77777777" w:rsidR="00000000" w:rsidRDefault="003164D9">
      <w:pPr>
        <w:rPr>
          <w:noProof/>
        </w:rPr>
      </w:pPr>
      <w:r>
        <w:rPr>
          <w:noProof/>
        </w:rPr>
        <w:t>James Rampley w</w:t>
      </w:r>
      <w:r>
        <w:rPr>
          <w:i/>
          <w:iCs/>
          <w:noProof/>
        </w:rPr>
        <w:t>oul</w:t>
      </w:r>
      <w:r>
        <w:rPr>
          <w:noProof/>
        </w:rPr>
        <w:t>d pay into the hands of the said Ezekiel Sparke and</w:t>
      </w:r>
    </w:p>
    <w:p w14:paraId="34785B59" w14:textId="77777777" w:rsidR="00000000" w:rsidRDefault="003164D9">
      <w:pPr>
        <w:rPr>
          <w:noProof/>
        </w:rPr>
      </w:pPr>
      <w:r>
        <w:rPr>
          <w:noProof/>
        </w:rPr>
        <w:t>Joseph Maulkin the sum of one thousand and five hundre</w:t>
      </w:r>
      <w:r>
        <w:rPr>
          <w:noProof/>
        </w:rPr>
        <w:t>d pounds</w:t>
      </w:r>
      <w:r>
        <w:rPr>
          <w:rStyle w:val="FootnoteReference"/>
          <w:noProof/>
        </w:rPr>
        <w:footnoteReference w:id="7"/>
      </w:r>
    </w:p>
    <w:p w14:paraId="08553489" w14:textId="77777777" w:rsidR="00000000" w:rsidRDefault="003164D9">
      <w:pPr>
        <w:rPr>
          <w:noProof/>
        </w:rPr>
      </w:pPr>
      <w:r>
        <w:rPr>
          <w:noProof/>
        </w:rPr>
        <w:t>to be laid out in the purchase of Stock and which was on the</w:t>
      </w:r>
    </w:p>
    <w:p w14:paraId="47CD1F05" w14:textId="77777777" w:rsidR="00000000" w:rsidRDefault="003164D9">
      <w:pPr>
        <w:rPr>
          <w:noProof/>
        </w:rPr>
      </w:pPr>
      <w:r>
        <w:rPr>
          <w:noProof/>
        </w:rPr>
        <w:t>thirteenth day of March then last laid out by them in the purchase of</w:t>
      </w:r>
    </w:p>
    <w:p w14:paraId="232BE5F3" w14:textId="77777777" w:rsidR="00000000" w:rsidRDefault="003164D9">
      <w:pPr>
        <w:rPr>
          <w:noProof/>
        </w:rPr>
      </w:pPr>
    </w:p>
    <w:p w14:paraId="66215AAA" w14:textId="77777777" w:rsidR="00000000" w:rsidRDefault="003164D9">
      <w:pPr>
        <w:rPr>
          <w:noProof/>
        </w:rPr>
      </w:pPr>
      <w:r>
        <w:rPr>
          <w:noProof/>
        </w:rPr>
        <w:t>[next page]</w:t>
      </w:r>
    </w:p>
    <w:p w14:paraId="28A01F39" w14:textId="77777777" w:rsidR="00000000" w:rsidRDefault="003164D9">
      <w:pPr>
        <w:rPr>
          <w:noProof/>
        </w:rPr>
      </w:pPr>
    </w:p>
    <w:p w14:paraId="21DAA407" w14:textId="77777777" w:rsidR="00000000" w:rsidRDefault="003164D9">
      <w:pPr>
        <w:rPr>
          <w:noProof/>
        </w:rPr>
      </w:pPr>
      <w:r>
        <w:rPr>
          <w:noProof/>
        </w:rPr>
        <w:t>one thousand six hundred and ninety seven pounds six shillings and</w:t>
      </w:r>
    </w:p>
    <w:p w14:paraId="5BD35D9C" w14:textId="77777777" w:rsidR="00000000" w:rsidRDefault="003164D9">
      <w:pPr>
        <w:rPr>
          <w:noProof/>
        </w:rPr>
      </w:pPr>
      <w:r>
        <w:rPr>
          <w:noProof/>
        </w:rPr>
        <w:t>three pence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Navy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five per cent a</w:t>
      </w:r>
      <w:r>
        <w:rPr>
          <w:noProof/>
        </w:rPr>
        <w:t>nnuities and that the said five</w:t>
      </w:r>
    </w:p>
    <w:p w14:paraId="56BB04EF" w14:textId="77777777" w:rsidR="00000000" w:rsidRDefault="003164D9">
      <w:pPr>
        <w:rPr>
          <w:noProof/>
        </w:rPr>
      </w:pPr>
      <w:r>
        <w:rPr>
          <w:noProof/>
        </w:rPr>
        <w:t>per Cent annuities were so purchased by them for the Trusts intents</w:t>
      </w:r>
    </w:p>
    <w:p w14:paraId="5FB927CE" w14:textId="77777777" w:rsidR="00000000" w:rsidRDefault="003164D9">
      <w:pPr>
        <w:rPr>
          <w:noProof/>
        </w:rPr>
      </w:pPr>
      <w:r>
        <w:rPr>
          <w:noProof/>
        </w:rPr>
        <w:t>and purposes therein and hereinafter mentioned and it was thereby</w:t>
      </w:r>
    </w:p>
    <w:p w14:paraId="5D38E1A7" w14:textId="77777777" w:rsidR="00000000" w:rsidRDefault="003164D9">
      <w:pPr>
        <w:rPr>
          <w:noProof/>
        </w:rPr>
      </w:pPr>
      <w:r>
        <w:rPr>
          <w:noProof/>
        </w:rPr>
        <w:t>declared and agreed by and between the said parties and particularly</w:t>
      </w:r>
    </w:p>
    <w:p w14:paraId="6A359902" w14:textId="77777777" w:rsidR="00000000" w:rsidRDefault="003164D9">
      <w:pPr>
        <w:rPr>
          <w:noProof/>
        </w:rPr>
      </w:pPr>
      <w:r>
        <w:rPr>
          <w:noProof/>
        </w:rPr>
        <w:t>the said James Rample</w:t>
      </w:r>
      <w:r>
        <w:rPr>
          <w:noProof/>
        </w:rPr>
        <w:t>y did thereby direct appoint and agree that</w:t>
      </w:r>
    </w:p>
    <w:p w14:paraId="253BDDA9" w14:textId="77777777" w:rsidR="00000000" w:rsidRDefault="003164D9">
      <w:pPr>
        <w:rPr>
          <w:noProof/>
        </w:rPr>
      </w:pPr>
      <w:r>
        <w:rPr>
          <w:noProof/>
        </w:rPr>
        <w:t>it should and might be lawful to and for the said Ezekiel Sparke</w:t>
      </w:r>
    </w:p>
    <w:p w14:paraId="04B36082" w14:textId="77777777" w:rsidR="00000000" w:rsidRDefault="003164D9">
      <w:pPr>
        <w:rPr>
          <w:noProof/>
        </w:rPr>
      </w:pPr>
      <w:r>
        <w:rPr>
          <w:noProof/>
        </w:rPr>
        <w:t>and Joseph Maulkin and the survivor of them his Executors and</w:t>
      </w:r>
    </w:p>
    <w:p w14:paraId="708A12F8" w14:textId="77777777" w:rsidR="00000000" w:rsidRDefault="003164D9">
      <w:pPr>
        <w:rPr>
          <w:noProof/>
        </w:rPr>
      </w:pPr>
      <w:r>
        <w:rPr>
          <w:noProof/>
        </w:rPr>
        <w:t>advisors or such future Trustee or Trustees to be appointed as therein</w:t>
      </w:r>
    </w:p>
    <w:p w14:paraId="7C06B9B0" w14:textId="77777777" w:rsidR="00000000" w:rsidRDefault="003164D9">
      <w:pPr>
        <w:rPr>
          <w:noProof/>
        </w:rPr>
      </w:pPr>
      <w:r>
        <w:rPr>
          <w:noProof/>
        </w:rPr>
        <w:t>mentioned to s</w:t>
      </w:r>
      <w:r>
        <w:rPr>
          <w:noProof/>
        </w:rPr>
        <w:t>tand possessed of the said Stock upon the Trusts and for</w:t>
      </w:r>
    </w:p>
    <w:p w14:paraId="290E900C" w14:textId="77777777" w:rsidR="00000000" w:rsidRDefault="003164D9">
      <w:pPr>
        <w:rPr>
          <w:noProof/>
        </w:rPr>
      </w:pPr>
      <w:r>
        <w:rPr>
          <w:noProof/>
        </w:rPr>
        <w:t>the intents and purposes thereinafter mentioned that is to say upon</w:t>
      </w:r>
    </w:p>
    <w:p w14:paraId="2EB8E09F" w14:textId="77777777" w:rsidR="00000000" w:rsidRDefault="003164D9">
      <w:pPr>
        <w:rPr>
          <w:noProof/>
        </w:rPr>
      </w:pPr>
      <w:r>
        <w:rPr>
          <w:noProof/>
        </w:rPr>
        <w:t>Trust to pay to or authorize and empower me and my assigns during</w:t>
      </w:r>
    </w:p>
    <w:p w14:paraId="058DF973" w14:textId="77777777" w:rsidR="00000000" w:rsidRDefault="003164D9">
      <w:pPr>
        <w:rPr>
          <w:noProof/>
        </w:rPr>
      </w:pPr>
      <w:r>
        <w:rPr>
          <w:noProof/>
        </w:rPr>
        <w:t>the joint lives of myself and the said James Rampley to receive a</w:t>
      </w:r>
      <w:r>
        <w:rPr>
          <w:noProof/>
        </w:rPr>
        <w:t>nd</w:t>
      </w:r>
    </w:p>
    <w:p w14:paraId="32A76168" w14:textId="77777777" w:rsidR="00000000" w:rsidRDefault="003164D9">
      <w:pPr>
        <w:rPr>
          <w:noProof/>
        </w:rPr>
      </w:pPr>
      <w:r>
        <w:rPr>
          <w:noProof/>
        </w:rPr>
        <w:t>take the whole of the dividends and interest thereof to and for my</w:t>
      </w:r>
    </w:p>
    <w:p w14:paraId="5A50A833" w14:textId="77777777" w:rsidR="00000000" w:rsidRDefault="003164D9">
      <w:pPr>
        <w:rPr>
          <w:noProof/>
        </w:rPr>
      </w:pPr>
      <w:r>
        <w:rPr>
          <w:noProof/>
        </w:rPr>
        <w:t>own sole and separate use exclusive of my said husband and so as not</w:t>
      </w:r>
    </w:p>
    <w:p w14:paraId="63518910" w14:textId="77777777" w:rsidR="00000000" w:rsidRDefault="003164D9">
      <w:pPr>
        <w:rPr>
          <w:noProof/>
        </w:rPr>
      </w:pPr>
      <w:r>
        <w:rPr>
          <w:noProof/>
        </w:rPr>
        <w:t>to be subject to his Controul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Debts or Engagements and for which my</w:t>
      </w:r>
    </w:p>
    <w:p w14:paraId="4A04112A" w14:textId="77777777" w:rsidR="00000000" w:rsidRDefault="003164D9">
      <w:pPr>
        <w:rPr>
          <w:noProof/>
        </w:rPr>
      </w:pPr>
      <w:r>
        <w:rPr>
          <w:noProof/>
        </w:rPr>
        <w:t>receipt alone notwithstanding my Coverture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shal</w:t>
      </w:r>
      <w:r>
        <w:rPr>
          <w:noProof/>
        </w:rPr>
        <w:t>l be a good discharge</w:t>
      </w:r>
    </w:p>
    <w:p w14:paraId="191356BF" w14:textId="77777777" w:rsidR="00000000" w:rsidRDefault="003164D9">
      <w:pPr>
        <w:rPr>
          <w:noProof/>
        </w:rPr>
      </w:pPr>
      <w:r>
        <w:rPr>
          <w:noProof/>
        </w:rPr>
        <w:t>to the Trustees for so much thereof as should be expressed in such</w:t>
      </w:r>
    </w:p>
    <w:p w14:paraId="15F392BD" w14:textId="77777777" w:rsidR="00000000" w:rsidRDefault="003164D9">
      <w:pPr>
        <w:rPr>
          <w:noProof/>
        </w:rPr>
      </w:pPr>
      <w:r>
        <w:rPr>
          <w:noProof/>
        </w:rPr>
        <w:t>receipt and from and after the decease of either of them the said</w:t>
      </w:r>
    </w:p>
    <w:p w14:paraId="3C511CB9" w14:textId="77777777" w:rsidR="00000000" w:rsidRDefault="003164D9">
      <w:pPr>
        <w:rPr>
          <w:noProof/>
        </w:rPr>
      </w:pPr>
      <w:r>
        <w:rPr>
          <w:noProof/>
        </w:rPr>
        <w:t>James Rampley and myself in case I should survive him Then upon</w:t>
      </w:r>
    </w:p>
    <w:p w14:paraId="0EC7CAAA" w14:textId="77777777" w:rsidR="00000000" w:rsidRDefault="003164D9">
      <w:pPr>
        <w:rPr>
          <w:noProof/>
        </w:rPr>
      </w:pPr>
      <w:r>
        <w:rPr>
          <w:noProof/>
        </w:rPr>
        <w:t xml:space="preserve">Trust to pay assign and transfer the </w:t>
      </w:r>
      <w:r>
        <w:rPr>
          <w:noProof/>
        </w:rPr>
        <w:t>said Stocks funds and Securities</w:t>
      </w:r>
    </w:p>
    <w:p w14:paraId="21B68CFD" w14:textId="77777777" w:rsidR="00000000" w:rsidRDefault="003164D9">
      <w:pPr>
        <w:rPr>
          <w:noProof/>
        </w:rPr>
      </w:pPr>
      <w:r>
        <w:rPr>
          <w:noProof/>
        </w:rPr>
        <w:t>and the accruing interest thereof unto me my Executors and advisors</w:t>
      </w:r>
    </w:p>
    <w:p w14:paraId="734B8658" w14:textId="77777777" w:rsidR="00000000" w:rsidRDefault="003164D9">
      <w:pPr>
        <w:rPr>
          <w:noProof/>
        </w:rPr>
      </w:pPr>
      <w:r>
        <w:rPr>
          <w:noProof/>
        </w:rPr>
        <w:t>to and for my and their use and benefit but in case the said James</w:t>
      </w:r>
    </w:p>
    <w:p w14:paraId="336DE644" w14:textId="77777777" w:rsidR="00000000" w:rsidRDefault="003164D9">
      <w:pPr>
        <w:rPr>
          <w:noProof/>
        </w:rPr>
      </w:pPr>
      <w:r>
        <w:rPr>
          <w:noProof/>
        </w:rPr>
        <w:t>Rampley should happen to survive me Then upon Trust to pay</w:t>
      </w:r>
    </w:p>
    <w:p w14:paraId="1A2781C4" w14:textId="77777777" w:rsidR="00000000" w:rsidRDefault="003164D9">
      <w:pPr>
        <w:rPr>
          <w:noProof/>
        </w:rPr>
      </w:pPr>
      <w:r>
        <w:rPr>
          <w:noProof/>
        </w:rPr>
        <w:t xml:space="preserve">assign and transfer the said </w:t>
      </w:r>
      <w:r>
        <w:rPr>
          <w:noProof/>
        </w:rPr>
        <w:t>Stocks Funds and Securities and the</w:t>
      </w:r>
    </w:p>
    <w:p w14:paraId="78AA057B" w14:textId="77777777" w:rsidR="00000000" w:rsidRDefault="003164D9">
      <w:pPr>
        <w:rPr>
          <w:noProof/>
        </w:rPr>
      </w:pPr>
      <w:r>
        <w:rPr>
          <w:noProof/>
        </w:rPr>
        <w:t>accruing Interest and dividends thereof unto such person or persons</w:t>
      </w:r>
    </w:p>
    <w:p w14:paraId="2DA13240" w14:textId="77777777" w:rsidR="00000000" w:rsidRDefault="003164D9">
      <w:pPr>
        <w:rPr>
          <w:noProof/>
        </w:rPr>
      </w:pPr>
      <w:r>
        <w:rPr>
          <w:noProof/>
        </w:rPr>
        <w:lastRenderedPageBreak/>
        <w:t>for such uses intents and purposes and in such manner as I</w:t>
      </w:r>
    </w:p>
    <w:p w14:paraId="1C1190C0" w14:textId="77777777" w:rsidR="00000000" w:rsidRDefault="003164D9">
      <w:pPr>
        <w:rPr>
          <w:noProof/>
        </w:rPr>
      </w:pPr>
      <w:r>
        <w:rPr>
          <w:noProof/>
        </w:rPr>
        <w:t>notwithstanding my Coverture and as if I was sole and unmarried</w:t>
      </w:r>
    </w:p>
    <w:p w14:paraId="68EAE4DF" w14:textId="77777777" w:rsidR="00000000" w:rsidRDefault="003164D9">
      <w:pPr>
        <w:rPr>
          <w:noProof/>
        </w:rPr>
      </w:pPr>
      <w:r>
        <w:rPr>
          <w:noProof/>
        </w:rPr>
        <w:t xml:space="preserve">should at any time in and by </w:t>
      </w:r>
      <w:r>
        <w:rPr>
          <w:noProof/>
        </w:rPr>
        <w:t>my last will and Testament in writing</w:t>
      </w:r>
    </w:p>
    <w:p w14:paraId="165B3806" w14:textId="77777777" w:rsidR="00000000" w:rsidRDefault="003164D9">
      <w:pPr>
        <w:rPr>
          <w:noProof/>
        </w:rPr>
      </w:pPr>
      <w:r>
        <w:rPr>
          <w:noProof/>
        </w:rPr>
        <w:t>or any writing or writings purporting to be or being in the nature</w:t>
      </w:r>
    </w:p>
    <w:p w14:paraId="4480FF11" w14:textId="77777777" w:rsidR="00000000" w:rsidRDefault="003164D9">
      <w:pPr>
        <w:rPr>
          <w:noProof/>
        </w:rPr>
      </w:pPr>
      <w:r>
        <w:rPr>
          <w:noProof/>
        </w:rPr>
        <w:t>of a will or any Codicil or Codicils thereto to be by me duly executed</w:t>
      </w:r>
    </w:p>
    <w:p w14:paraId="23C6148E" w14:textId="77777777" w:rsidR="00000000" w:rsidRDefault="003164D9">
      <w:pPr>
        <w:rPr>
          <w:noProof/>
        </w:rPr>
      </w:pPr>
      <w:r>
        <w:rPr>
          <w:noProof/>
        </w:rPr>
        <w:t>and attested direct or appoint give or dispose of the same now by</w:t>
      </w:r>
    </w:p>
    <w:p w14:paraId="010F5C37" w14:textId="77777777" w:rsidR="00000000" w:rsidRDefault="003164D9">
      <w:pPr>
        <w:rPr>
          <w:noProof/>
        </w:rPr>
      </w:pPr>
      <w:r>
        <w:rPr>
          <w:noProof/>
        </w:rPr>
        <w:t xml:space="preserve">virtue and in </w:t>
      </w:r>
      <w:r>
        <w:rPr>
          <w:noProof/>
        </w:rPr>
        <w:t>pursuance of the power and authority given or</w:t>
      </w:r>
    </w:p>
    <w:p w14:paraId="4551482D" w14:textId="77777777" w:rsidR="00000000" w:rsidRDefault="003164D9">
      <w:pPr>
        <w:rPr>
          <w:noProof/>
        </w:rPr>
      </w:pPr>
      <w:r>
        <w:rPr>
          <w:noProof/>
        </w:rPr>
        <w:t>reserved to me in and by the said writed Indenture and of all other</w:t>
      </w:r>
    </w:p>
    <w:p w14:paraId="5A4AC7E7" w14:textId="77777777" w:rsidR="00000000" w:rsidRDefault="003164D9">
      <w:pPr>
        <w:rPr>
          <w:noProof/>
        </w:rPr>
      </w:pPr>
      <w:r>
        <w:rPr>
          <w:noProof/>
        </w:rPr>
        <w:t>powers and authorities given to me or in anywise enabling me I do</w:t>
      </w:r>
    </w:p>
    <w:p w14:paraId="01E3E142" w14:textId="77777777" w:rsidR="00000000" w:rsidRDefault="003164D9">
      <w:pPr>
        <w:rPr>
          <w:noProof/>
        </w:rPr>
      </w:pPr>
      <w:r>
        <w:rPr>
          <w:noProof/>
        </w:rPr>
        <w:t>by this my last will and Testament or appointment in the nature</w:t>
      </w:r>
    </w:p>
    <w:p w14:paraId="1E454984" w14:textId="77777777" w:rsidR="00000000" w:rsidRDefault="003164D9">
      <w:pPr>
        <w:rPr>
          <w:noProof/>
        </w:rPr>
      </w:pPr>
      <w:r>
        <w:rPr>
          <w:noProof/>
        </w:rPr>
        <w:t>of a will gi</w:t>
      </w:r>
      <w:r>
        <w:rPr>
          <w:noProof/>
        </w:rPr>
        <w:t>ve and dispose of the one thousand six hundred and ninety</w:t>
      </w:r>
    </w:p>
    <w:p w14:paraId="63220AB2" w14:textId="77777777" w:rsidR="00000000" w:rsidRDefault="003164D9">
      <w:pPr>
        <w:rPr>
          <w:noProof/>
        </w:rPr>
      </w:pPr>
      <w:r>
        <w:rPr>
          <w:noProof/>
        </w:rPr>
        <w:t>seven pounds six shillings and three pence Navy five per Cents and</w:t>
      </w:r>
    </w:p>
    <w:p w14:paraId="2C0132EB" w14:textId="77777777" w:rsidR="00000000" w:rsidRDefault="003164D9">
      <w:pPr>
        <w:rPr>
          <w:noProof/>
        </w:rPr>
      </w:pPr>
      <w:r>
        <w:rPr>
          <w:noProof/>
        </w:rPr>
        <w:t>the dividends which may be due to me for the same at my decease</w:t>
      </w:r>
    </w:p>
    <w:p w14:paraId="450B3C8F" w14:textId="77777777" w:rsidR="00000000" w:rsidRDefault="003164D9">
      <w:pPr>
        <w:rPr>
          <w:noProof/>
        </w:rPr>
      </w:pPr>
      <w:r>
        <w:rPr>
          <w:noProof/>
        </w:rPr>
        <w:t>in manner following that is to say I give and bequeath unto the sai</w:t>
      </w:r>
      <w:r>
        <w:rPr>
          <w:noProof/>
        </w:rPr>
        <w:t>d</w:t>
      </w:r>
    </w:p>
    <w:p w14:paraId="5B1F15F6" w14:textId="77777777" w:rsidR="00000000" w:rsidRDefault="003164D9">
      <w:pPr>
        <w:rPr>
          <w:noProof/>
        </w:rPr>
      </w:pPr>
      <w:r>
        <w:rPr>
          <w:noProof/>
        </w:rPr>
        <w:t>Joseph Maulkin the Sum of Two hundred and forty pounds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Sterling</w:t>
      </w:r>
    </w:p>
    <w:p w14:paraId="529A5A4E" w14:textId="77777777" w:rsidR="00000000" w:rsidRDefault="003164D9">
      <w:pPr>
        <w:rPr>
          <w:noProof/>
        </w:rPr>
      </w:pPr>
      <w:r>
        <w:rPr>
          <w:noProof/>
        </w:rPr>
        <w:t>upon Trust that he shall and do immediately after my decease place</w:t>
      </w:r>
    </w:p>
    <w:p w14:paraId="0687374F" w14:textId="77777777" w:rsidR="00000000" w:rsidRDefault="003164D9">
      <w:pPr>
        <w:rPr>
          <w:noProof/>
        </w:rPr>
      </w:pPr>
      <w:r>
        <w:rPr>
          <w:noProof/>
        </w:rPr>
        <w:t>out the same at Interest on Government or Real Security by and in his</w:t>
      </w:r>
    </w:p>
    <w:p w14:paraId="0C61846E" w14:textId="77777777" w:rsidR="00000000" w:rsidRDefault="003164D9">
      <w:pPr>
        <w:rPr>
          <w:noProof/>
        </w:rPr>
      </w:pPr>
      <w:r>
        <w:rPr>
          <w:noProof/>
        </w:rPr>
        <w:t xml:space="preserve">name upon Trust that the his Executors and advisors </w:t>
      </w:r>
      <w:r>
        <w:rPr>
          <w:noProof/>
        </w:rPr>
        <w:t>shall and do</w:t>
      </w:r>
    </w:p>
    <w:p w14:paraId="14222251" w14:textId="77777777" w:rsidR="00000000" w:rsidRDefault="003164D9">
      <w:pPr>
        <w:rPr>
          <w:noProof/>
        </w:rPr>
      </w:pPr>
      <w:r>
        <w:rPr>
          <w:noProof/>
        </w:rPr>
        <w:t>pay to or authorize and empower my Brother Thomas Taylor and</w:t>
      </w:r>
    </w:p>
    <w:p w14:paraId="7C8B334C" w14:textId="77777777" w:rsidR="00000000" w:rsidRDefault="003164D9">
      <w:pPr>
        <w:rPr>
          <w:noProof/>
        </w:rPr>
      </w:pPr>
      <w:r>
        <w:rPr>
          <w:noProof/>
        </w:rPr>
        <w:t>his assigns to receive and take the Dividends and Interests thereof for</w:t>
      </w:r>
    </w:p>
    <w:p w14:paraId="033BDB75" w14:textId="77777777" w:rsidR="00000000" w:rsidRDefault="003164D9">
      <w:pPr>
        <w:rPr>
          <w:noProof/>
        </w:rPr>
      </w:pPr>
      <w:r>
        <w:rPr>
          <w:noProof/>
        </w:rPr>
        <w:t>and during the term of his life and from and after his decease then</w:t>
      </w:r>
    </w:p>
    <w:p w14:paraId="2A5EB9E6" w14:textId="77777777" w:rsidR="00000000" w:rsidRDefault="003164D9">
      <w:pPr>
        <w:rPr>
          <w:noProof/>
        </w:rPr>
      </w:pPr>
      <w:r>
        <w:rPr>
          <w:noProof/>
        </w:rPr>
        <w:t>in case his wife Mary shall survive him to</w:t>
      </w:r>
      <w:r>
        <w:rPr>
          <w:noProof/>
        </w:rPr>
        <w:t xml:space="preserve"> pay the Dividends and</w:t>
      </w:r>
    </w:p>
    <w:p w14:paraId="0F0E6E59" w14:textId="77777777" w:rsidR="00000000" w:rsidRDefault="003164D9">
      <w:pPr>
        <w:rPr>
          <w:noProof/>
        </w:rPr>
      </w:pPr>
      <w:r>
        <w:rPr>
          <w:noProof/>
        </w:rPr>
        <w:t>Interest to his said wife for her life and from and after the decease of the</w:t>
      </w:r>
    </w:p>
    <w:p w14:paraId="37AC02E1" w14:textId="77777777" w:rsidR="00000000" w:rsidRDefault="003164D9">
      <w:pPr>
        <w:rPr>
          <w:noProof/>
        </w:rPr>
      </w:pPr>
      <w:r>
        <w:rPr>
          <w:noProof/>
        </w:rPr>
        <w:t>Survivor of them the said Thomas Taylor and Mary his wife I give</w:t>
      </w:r>
    </w:p>
    <w:p w14:paraId="5CF75491" w14:textId="77777777" w:rsidR="00000000" w:rsidRDefault="003164D9">
      <w:pPr>
        <w:rPr>
          <w:noProof/>
        </w:rPr>
      </w:pPr>
      <w:r>
        <w:rPr>
          <w:noProof/>
        </w:rPr>
        <w:t>and bequeath the said Sum of Two hundred and forty pounds and the</w:t>
      </w:r>
    </w:p>
    <w:p w14:paraId="17742EEC" w14:textId="77777777" w:rsidR="00000000" w:rsidRDefault="003164D9">
      <w:pPr>
        <w:rPr>
          <w:noProof/>
        </w:rPr>
      </w:pPr>
      <w:r>
        <w:rPr>
          <w:noProof/>
        </w:rPr>
        <w:t>Stocks Funds and Securiti</w:t>
      </w:r>
      <w:r>
        <w:rPr>
          <w:noProof/>
        </w:rPr>
        <w:t>es for the same and the accruing Interest and</w:t>
      </w:r>
    </w:p>
    <w:p w14:paraId="5F38CAF4" w14:textId="77777777" w:rsidR="00000000" w:rsidRDefault="003164D9">
      <w:pPr>
        <w:rPr>
          <w:noProof/>
        </w:rPr>
      </w:pPr>
      <w:r>
        <w:rPr>
          <w:noProof/>
        </w:rPr>
        <w:t>Dividends thereof unto his two Children Robert and Lucy Taylor</w:t>
      </w:r>
    </w:p>
    <w:p w14:paraId="20CEEDD3" w14:textId="77777777" w:rsidR="00000000" w:rsidRDefault="003164D9">
      <w:pPr>
        <w:rPr>
          <w:noProof/>
        </w:rPr>
      </w:pPr>
      <w:r>
        <w:rPr>
          <w:noProof/>
        </w:rPr>
        <w:t>equally to be &lt;dividends thereof unto his two Children Robert&gt; divided</w:t>
      </w:r>
    </w:p>
    <w:p w14:paraId="3D8682CE" w14:textId="77777777" w:rsidR="00000000" w:rsidRDefault="003164D9">
      <w:pPr>
        <w:rPr>
          <w:noProof/>
        </w:rPr>
      </w:pPr>
      <w:r>
        <w:rPr>
          <w:noProof/>
        </w:rPr>
        <w:t>between them share and share alike and I give and bequeath unto Sarah</w:t>
      </w:r>
    </w:p>
    <w:p w14:paraId="6C54F9CA" w14:textId="77777777" w:rsidR="00000000" w:rsidRDefault="003164D9">
      <w:pPr>
        <w:rPr>
          <w:noProof/>
        </w:rPr>
      </w:pPr>
      <w:r>
        <w:rPr>
          <w:noProof/>
        </w:rPr>
        <w:t xml:space="preserve">Halls </w:t>
      </w:r>
      <w:r>
        <w:rPr>
          <w:noProof/>
        </w:rPr>
        <w:t>the wife of Matthew Halls of Denham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in the said County the Sum</w:t>
      </w:r>
    </w:p>
    <w:p w14:paraId="12FFBC3D" w14:textId="77777777" w:rsidR="00000000" w:rsidRDefault="003164D9">
      <w:pPr>
        <w:rPr>
          <w:noProof/>
        </w:rPr>
      </w:pPr>
      <w:r>
        <w:rPr>
          <w:noProof/>
        </w:rPr>
        <w:t>of one hundred and fifty pounds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Sterling also I give and bequeath unto Sarah</w:t>
      </w:r>
    </w:p>
    <w:p w14:paraId="77E51B64" w14:textId="77777777" w:rsidR="00000000" w:rsidRDefault="003164D9">
      <w:pPr>
        <w:rPr>
          <w:noProof/>
        </w:rPr>
      </w:pPr>
    </w:p>
    <w:p w14:paraId="2B58C41D" w14:textId="77777777" w:rsidR="00000000" w:rsidRDefault="003164D9">
      <w:pPr>
        <w:rPr>
          <w:noProof/>
        </w:rPr>
      </w:pPr>
      <w:r>
        <w:rPr>
          <w:noProof/>
        </w:rPr>
        <w:t>[next page]</w:t>
      </w:r>
    </w:p>
    <w:p w14:paraId="07685EE3" w14:textId="77777777" w:rsidR="00000000" w:rsidRDefault="003164D9">
      <w:pPr>
        <w:rPr>
          <w:noProof/>
        </w:rPr>
      </w:pPr>
    </w:p>
    <w:p w14:paraId="4A0CCF7B" w14:textId="77777777" w:rsidR="00000000" w:rsidRDefault="003164D9">
      <w:pPr>
        <w:rPr>
          <w:noProof/>
        </w:rPr>
      </w:pPr>
      <w:r>
        <w:rPr>
          <w:noProof/>
        </w:rPr>
        <w:t>Sarah Halls the Eldest daughter of the said Matthew Halls and Sarah</w:t>
      </w:r>
    </w:p>
    <w:p w14:paraId="6880712E" w14:textId="77777777" w:rsidR="00000000" w:rsidRDefault="003164D9">
      <w:pPr>
        <w:rPr>
          <w:noProof/>
        </w:rPr>
      </w:pPr>
      <w:r>
        <w:rPr>
          <w:noProof/>
        </w:rPr>
        <w:t>his wife the Sum of four hundred</w:t>
      </w:r>
      <w:r>
        <w:rPr>
          <w:noProof/>
        </w:rPr>
        <w:t xml:space="preserve"> pounds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sterling to be paid to her at her</w:t>
      </w:r>
    </w:p>
    <w:p w14:paraId="2282E733" w14:textId="77777777" w:rsidR="00000000" w:rsidRDefault="003164D9">
      <w:pPr>
        <w:rPr>
          <w:noProof/>
        </w:rPr>
      </w:pPr>
      <w:r>
        <w:rPr>
          <w:noProof/>
        </w:rPr>
        <w:t>age of twenty one years but in case she shall happen to die under that age</w:t>
      </w:r>
    </w:p>
    <w:p w14:paraId="12EC622D" w14:textId="77777777" w:rsidR="00000000" w:rsidRDefault="003164D9">
      <w:pPr>
        <w:rPr>
          <w:noProof/>
        </w:rPr>
      </w:pPr>
      <w:r>
        <w:rPr>
          <w:noProof/>
        </w:rPr>
        <w:t>then I give the Sum of Two hundred pounds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part thereof unto the said</w:t>
      </w:r>
    </w:p>
    <w:p w14:paraId="117F193D" w14:textId="77777777" w:rsidR="00000000" w:rsidRDefault="00911EC4">
      <w:pPr>
        <w:rPr>
          <w:noProof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4D806" wp14:editId="18E01C13">
                <wp:simplePos x="0" y="0"/>
                <wp:positionH relativeFrom="column">
                  <wp:posOffset>3705860</wp:posOffset>
                </wp:positionH>
                <wp:positionV relativeFrom="paragraph">
                  <wp:posOffset>51435</wp:posOffset>
                </wp:positionV>
                <wp:extent cx="1141095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10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1137C" w14:textId="77777777" w:rsidR="00000000" w:rsidRDefault="003164D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[*] = insert:</w:t>
                            </w:r>
                          </w:p>
                          <w:p w14:paraId="35E57D73" w14:textId="77777777" w:rsidR="00000000" w:rsidRDefault="003164D9">
                            <w:r>
                              <w:rPr>
                                <w:noProof/>
                              </w:rPr>
                              <w:t>other part thereof and the remainin</w:t>
                            </w:r>
                            <w:r>
                              <w:rPr>
                                <w:noProof/>
                              </w:rPr>
                              <w:t>g one hundred 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4D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8pt;margin-top:4.05pt;width:89.8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" stroked="f">
                <v:path arrowok="t"/>
                <v:textbox>
                  <w:txbxContent>
                    <w:p w14:paraId="7ED1137C" w14:textId="77777777" w:rsidR="00000000" w:rsidRDefault="003164D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[*] = insert:</w:t>
                      </w:r>
                    </w:p>
                    <w:p w14:paraId="35E57D73" w14:textId="77777777" w:rsidR="00000000" w:rsidRDefault="003164D9">
                      <w:r>
                        <w:rPr>
                          <w:noProof/>
                        </w:rPr>
                        <w:t>other part thereof and the remainin</w:t>
                      </w:r>
                      <w:r>
                        <w:rPr>
                          <w:noProof/>
                        </w:rPr>
                        <w:t>g one hundred pounds</w:t>
                      </w:r>
                    </w:p>
                  </w:txbxContent>
                </v:textbox>
              </v:shape>
            </w:pict>
          </mc:Fallback>
        </mc:AlternateContent>
      </w:r>
      <w:r w:rsidR="003164D9">
        <w:rPr>
          <w:noProof/>
        </w:rPr>
        <w:t>Sarah Halls the wife of the said Matthew Halls and Margaret Dooks</w:t>
      </w:r>
    </w:p>
    <w:p w14:paraId="53F7F82D" w14:textId="77777777" w:rsidR="00000000" w:rsidRDefault="003164D9">
      <w:pPr>
        <w:rPr>
          <w:noProof/>
        </w:rPr>
      </w:pPr>
      <w:r>
        <w:rPr>
          <w:noProof/>
        </w:rPr>
        <w:t>o</w:t>
      </w:r>
      <w:r>
        <w:rPr>
          <w:noProof/>
        </w:rPr>
        <w:t>f Hawsted Place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one hundred pounds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[*] </w:t>
      </w:r>
      <w:r>
        <w:rPr>
          <w:rStyle w:val="CommentReference"/>
          <w:noProof/>
          <w:vanish/>
        </w:rPr>
        <w:commentReference w:id="0"/>
      </w:r>
      <w:r>
        <w:rPr>
          <w:noProof/>
        </w:rPr>
        <w:t>to Sarah Burch the wife of Thomas</w:t>
      </w:r>
    </w:p>
    <w:p w14:paraId="6AF8A6F8" w14:textId="77777777" w:rsidR="00000000" w:rsidRDefault="003164D9">
      <w:pPr>
        <w:rPr>
          <w:noProof/>
        </w:rPr>
      </w:pPr>
      <w:r>
        <w:rPr>
          <w:noProof/>
        </w:rPr>
        <w:t>Burch of Diss in the county in Norfolk Cooper also I give and bequeath</w:t>
      </w:r>
    </w:p>
    <w:p w14:paraId="602A6304" w14:textId="77777777" w:rsidR="00000000" w:rsidRDefault="003164D9">
      <w:pPr>
        <w:rPr>
          <w:noProof/>
        </w:rPr>
      </w:pPr>
      <w:r>
        <w:rPr>
          <w:noProof/>
        </w:rPr>
        <w:t>unto the said Margaret Dooks the sum of Two hundred pounds Sterling</w:t>
      </w:r>
    </w:p>
    <w:p w14:paraId="55257215" w14:textId="77777777" w:rsidR="00000000" w:rsidRDefault="003164D9">
      <w:pPr>
        <w:rPr>
          <w:noProof/>
        </w:rPr>
      </w:pPr>
      <w:r>
        <w:rPr>
          <w:noProof/>
        </w:rPr>
        <w:t>to and for her and their own use and bene</w:t>
      </w:r>
      <w:r>
        <w:rPr>
          <w:noProof/>
        </w:rPr>
        <w:t>fit also I give to the said Joseph</w:t>
      </w:r>
    </w:p>
    <w:p w14:paraId="18968379" w14:textId="77777777" w:rsidR="00000000" w:rsidRDefault="003164D9">
      <w:pPr>
        <w:rPr>
          <w:noProof/>
        </w:rPr>
      </w:pPr>
      <w:r>
        <w:rPr>
          <w:noProof/>
        </w:rPr>
        <w:t>Maulkin the further sum of Two hundred pounds Sterling upon Trust</w:t>
      </w:r>
    </w:p>
    <w:p w14:paraId="613E6563" w14:textId="77777777" w:rsidR="00000000" w:rsidRDefault="003164D9">
      <w:pPr>
        <w:rPr>
          <w:noProof/>
        </w:rPr>
      </w:pPr>
      <w:r>
        <w:rPr>
          <w:noProof/>
        </w:rPr>
        <w:t>that he his Executors or advisors shall and do in like manner place</w:t>
      </w:r>
    </w:p>
    <w:p w14:paraId="31C47C27" w14:textId="77777777" w:rsidR="00000000" w:rsidRDefault="003164D9">
      <w:pPr>
        <w:rPr>
          <w:noProof/>
        </w:rPr>
      </w:pPr>
      <w:r>
        <w:rPr>
          <w:noProof/>
        </w:rPr>
        <w:t>out the same at interest and upon further Trust to pay to or authorize</w:t>
      </w:r>
    </w:p>
    <w:p w14:paraId="59DBC14D" w14:textId="77777777" w:rsidR="00000000" w:rsidRDefault="003164D9">
      <w:pPr>
        <w:rPr>
          <w:noProof/>
        </w:rPr>
      </w:pPr>
      <w:r>
        <w:rPr>
          <w:noProof/>
        </w:rPr>
        <w:t xml:space="preserve">and empower the </w:t>
      </w:r>
      <w:r>
        <w:rPr>
          <w:noProof/>
        </w:rPr>
        <w:t>said Sarah Burch the wife of the aforesaid Thomas</w:t>
      </w:r>
    </w:p>
    <w:p w14:paraId="5E939EB5" w14:textId="77777777" w:rsidR="00000000" w:rsidRDefault="003164D9">
      <w:pPr>
        <w:rPr>
          <w:noProof/>
        </w:rPr>
      </w:pPr>
      <w:r>
        <w:rPr>
          <w:noProof/>
        </w:rPr>
        <w:t>Burch and her assigns to receive and take the dividends and Interest</w:t>
      </w:r>
    </w:p>
    <w:p w14:paraId="603C69A2" w14:textId="77777777" w:rsidR="00000000" w:rsidRDefault="003164D9">
      <w:pPr>
        <w:rPr>
          <w:noProof/>
        </w:rPr>
      </w:pPr>
      <w:r>
        <w:rPr>
          <w:noProof/>
        </w:rPr>
        <w:t>thereof during the term of her life to and for her own sole and</w:t>
      </w:r>
    </w:p>
    <w:p w14:paraId="08AD4A91" w14:textId="77777777" w:rsidR="00000000" w:rsidRDefault="003164D9">
      <w:pPr>
        <w:rPr>
          <w:noProof/>
        </w:rPr>
      </w:pPr>
      <w:r>
        <w:rPr>
          <w:noProof/>
        </w:rPr>
        <w:t>separate use so as not to be liable to the debts Controul or Engagements</w:t>
      </w:r>
    </w:p>
    <w:p w14:paraId="7B124090" w14:textId="77777777" w:rsidR="00000000" w:rsidRDefault="003164D9">
      <w:pPr>
        <w:rPr>
          <w:noProof/>
        </w:rPr>
      </w:pPr>
      <w:r>
        <w:rPr>
          <w:noProof/>
        </w:rPr>
        <w:t>of her said husband and I declare and direct that the receipt of the</w:t>
      </w:r>
    </w:p>
    <w:p w14:paraId="0643D4BE" w14:textId="77777777" w:rsidR="00000000" w:rsidRDefault="003164D9">
      <w:pPr>
        <w:rPr>
          <w:noProof/>
        </w:rPr>
      </w:pPr>
      <w:r>
        <w:rPr>
          <w:noProof/>
        </w:rPr>
        <w:t>said Sarah Burch notwithstanding her Coverture or the receipt or</w:t>
      </w:r>
    </w:p>
    <w:p w14:paraId="73453D62" w14:textId="77777777" w:rsidR="00000000" w:rsidRDefault="003164D9">
      <w:pPr>
        <w:rPr>
          <w:noProof/>
        </w:rPr>
      </w:pPr>
      <w:r>
        <w:rPr>
          <w:noProof/>
        </w:rPr>
        <w:t>receipts of such person or persons as she shall by any note or</w:t>
      </w:r>
    </w:p>
    <w:p w14:paraId="4250D9EE" w14:textId="77777777" w:rsidR="00000000" w:rsidRDefault="003164D9">
      <w:pPr>
        <w:rPr>
          <w:noProof/>
        </w:rPr>
      </w:pPr>
      <w:r>
        <w:rPr>
          <w:noProof/>
        </w:rPr>
        <w:t xml:space="preserve">writing under her hand direct to receive the same shall be </w:t>
      </w:r>
      <w:r>
        <w:rPr>
          <w:noProof/>
        </w:rPr>
        <w:t>a good</w:t>
      </w:r>
    </w:p>
    <w:p w14:paraId="32C546B8" w14:textId="77777777" w:rsidR="00000000" w:rsidRDefault="003164D9">
      <w:pPr>
        <w:rPr>
          <w:noProof/>
        </w:rPr>
      </w:pPr>
      <w:r>
        <w:rPr>
          <w:noProof/>
        </w:rPr>
        <w:t>discharge and indemnity to the said Joseph Maulkin his Executors and</w:t>
      </w:r>
    </w:p>
    <w:p w14:paraId="5536D0B7" w14:textId="77777777" w:rsidR="00000000" w:rsidRDefault="003164D9">
      <w:pPr>
        <w:rPr>
          <w:noProof/>
        </w:rPr>
      </w:pPr>
      <w:r>
        <w:rPr>
          <w:noProof/>
        </w:rPr>
        <w:t>advisors and from and after her decease then upon Trust to pay</w:t>
      </w:r>
    </w:p>
    <w:p w14:paraId="32F1EE73" w14:textId="77777777" w:rsidR="00000000" w:rsidRDefault="003164D9">
      <w:pPr>
        <w:rPr>
          <w:noProof/>
        </w:rPr>
      </w:pPr>
      <w:r>
        <w:rPr>
          <w:noProof/>
        </w:rPr>
        <w:t>assign and transfer the said last mentioned Trust monies Stocks Funds</w:t>
      </w:r>
    </w:p>
    <w:p w14:paraId="06556FD2" w14:textId="77777777" w:rsidR="00000000" w:rsidRDefault="003164D9">
      <w:pPr>
        <w:rPr>
          <w:noProof/>
        </w:rPr>
      </w:pPr>
      <w:r>
        <w:rPr>
          <w:noProof/>
        </w:rPr>
        <w:t>and Securities for the same and the accruing In</w:t>
      </w:r>
      <w:r>
        <w:rPr>
          <w:noProof/>
        </w:rPr>
        <w:t>terest and Dividends</w:t>
      </w:r>
    </w:p>
    <w:p w14:paraId="16AF8E0E" w14:textId="77777777" w:rsidR="00000000" w:rsidRDefault="003164D9">
      <w:pPr>
        <w:rPr>
          <w:noProof/>
        </w:rPr>
      </w:pPr>
      <w:r>
        <w:rPr>
          <w:noProof/>
        </w:rPr>
        <w:lastRenderedPageBreak/>
        <w:t>thereof unto such person or persons for such uses intents and purposes and</w:t>
      </w:r>
    </w:p>
    <w:p w14:paraId="67E95C7E" w14:textId="77777777" w:rsidR="00000000" w:rsidRDefault="003164D9">
      <w:pPr>
        <w:rPr>
          <w:noProof/>
        </w:rPr>
      </w:pPr>
      <w:r>
        <w:rPr>
          <w:noProof/>
        </w:rPr>
        <w:t>in such manner as she the said Sarah Burch shall in and by any</w:t>
      </w:r>
    </w:p>
    <w:p w14:paraId="7E8E2A75" w14:textId="77777777" w:rsidR="00000000" w:rsidRDefault="003164D9">
      <w:pPr>
        <w:rPr>
          <w:noProof/>
        </w:rPr>
      </w:pPr>
      <w:r>
        <w:rPr>
          <w:noProof/>
        </w:rPr>
        <w:t>deed or writing under her hand and seal or by her last Will and</w:t>
      </w:r>
    </w:p>
    <w:p w14:paraId="2EFFBECB" w14:textId="77777777" w:rsidR="00000000" w:rsidRDefault="003164D9">
      <w:pPr>
        <w:rPr>
          <w:noProof/>
        </w:rPr>
      </w:pPr>
      <w:r>
        <w:rPr>
          <w:noProof/>
        </w:rPr>
        <w:t>Testament in writing or any writi</w:t>
      </w:r>
      <w:r>
        <w:rPr>
          <w:noProof/>
        </w:rPr>
        <w:t>ng or writings purporting to be or being</w:t>
      </w:r>
    </w:p>
    <w:p w14:paraId="244747FE" w14:textId="77777777" w:rsidR="00000000" w:rsidRDefault="003164D9">
      <w:pPr>
        <w:rPr>
          <w:noProof/>
        </w:rPr>
      </w:pPr>
      <w:r>
        <w:rPr>
          <w:noProof/>
        </w:rPr>
        <w:t>in the nature of a Will or any Codicil or Codicils thereto to be by</w:t>
      </w:r>
    </w:p>
    <w:p w14:paraId="5DA1915F" w14:textId="77777777" w:rsidR="00000000" w:rsidRDefault="003164D9">
      <w:pPr>
        <w:rPr>
          <w:noProof/>
        </w:rPr>
      </w:pPr>
      <w:r>
        <w:rPr>
          <w:noProof/>
        </w:rPr>
        <w:t>her respectively only executed and attested direct or appoint give or</w:t>
      </w:r>
    </w:p>
    <w:p w14:paraId="1A52C8E6" w14:textId="77777777" w:rsidR="00000000" w:rsidRDefault="003164D9">
      <w:pPr>
        <w:rPr>
          <w:noProof/>
        </w:rPr>
      </w:pPr>
      <w:r>
        <w:rPr>
          <w:noProof/>
        </w:rPr>
        <w:t>dispose of the same and for want thereof to her Executors or advisors</w:t>
      </w:r>
    </w:p>
    <w:p w14:paraId="74F1DBCB" w14:textId="77777777" w:rsidR="00000000" w:rsidRDefault="003164D9">
      <w:pPr>
        <w:rPr>
          <w:noProof/>
        </w:rPr>
      </w:pPr>
      <w:r>
        <w:rPr>
          <w:noProof/>
        </w:rPr>
        <w:t xml:space="preserve">also I </w:t>
      </w:r>
      <w:r>
        <w:rPr>
          <w:noProof/>
        </w:rPr>
        <w:t>give and bequeath the sum of one hundred pounds Sterling</w:t>
      </w:r>
    </w:p>
    <w:p w14:paraId="7D89FC72" w14:textId="77777777" w:rsidR="00000000" w:rsidRDefault="003164D9">
      <w:pPr>
        <w:rPr>
          <w:noProof/>
        </w:rPr>
      </w:pPr>
      <w:r>
        <w:rPr>
          <w:noProof/>
        </w:rPr>
        <w:t>unto all the Children of Thomas Peacock of Barrow in the said</w:t>
      </w:r>
    </w:p>
    <w:p w14:paraId="31A68B70" w14:textId="77777777" w:rsidR="00000000" w:rsidRDefault="003164D9">
      <w:pPr>
        <w:rPr>
          <w:noProof/>
        </w:rPr>
      </w:pPr>
      <w:r>
        <w:rPr>
          <w:noProof/>
        </w:rPr>
        <w:t>County Collar maker by Elizabeth Aldaus his late wife who shall be</w:t>
      </w:r>
    </w:p>
    <w:p w14:paraId="5D40226D" w14:textId="77777777" w:rsidR="00000000" w:rsidRDefault="003164D9">
      <w:pPr>
        <w:rPr>
          <w:noProof/>
        </w:rPr>
      </w:pPr>
      <w:r>
        <w:rPr>
          <w:noProof/>
        </w:rPr>
        <w:t>alive at my decease equally divided between them and to be</w:t>
      </w:r>
    </w:p>
    <w:p w14:paraId="0075882B" w14:textId="77777777" w:rsidR="00000000" w:rsidRDefault="003164D9">
      <w:pPr>
        <w:rPr>
          <w:noProof/>
        </w:rPr>
      </w:pPr>
      <w:r>
        <w:rPr>
          <w:noProof/>
        </w:rPr>
        <w:t>paid to the</w:t>
      </w:r>
      <w:r>
        <w:rPr>
          <w:noProof/>
        </w:rPr>
        <w:t>m on the youngest of them for the time being attaining</w:t>
      </w:r>
    </w:p>
    <w:p w14:paraId="37F5818F" w14:textId="77777777" w:rsidR="00000000" w:rsidRDefault="003164D9">
      <w:pPr>
        <w:rPr>
          <w:noProof/>
        </w:rPr>
      </w:pPr>
      <w:r>
        <w:rPr>
          <w:noProof/>
        </w:rPr>
        <w:t>the age of twenty one years and in case any of them shall happen</w:t>
      </w:r>
    </w:p>
    <w:p w14:paraId="60781DAB" w14:textId="77777777" w:rsidR="00000000" w:rsidRDefault="003164D9">
      <w:pPr>
        <w:rPr>
          <w:noProof/>
        </w:rPr>
      </w:pPr>
      <w:r>
        <w:rPr>
          <w:noProof/>
        </w:rPr>
        <w:t>to die under the age of twenty one then I give the share or shares</w:t>
      </w:r>
    </w:p>
    <w:p w14:paraId="7B1722CD" w14:textId="77777777" w:rsidR="00000000" w:rsidRDefault="003164D9">
      <w:pPr>
        <w:rPr>
          <w:noProof/>
        </w:rPr>
      </w:pPr>
      <w:r>
        <w:rPr>
          <w:noProof/>
        </w:rPr>
        <w:t>of him her or them so dying of and in the said last mentioned Sum</w:t>
      </w:r>
    </w:p>
    <w:p w14:paraId="419F1213" w14:textId="77777777" w:rsidR="00000000" w:rsidRDefault="003164D9">
      <w:pPr>
        <w:rPr>
          <w:noProof/>
        </w:rPr>
      </w:pPr>
      <w:r>
        <w:rPr>
          <w:noProof/>
        </w:rPr>
        <w:t>and</w:t>
      </w:r>
      <w:r>
        <w:rPr>
          <w:noProof/>
        </w:rPr>
        <w:t xml:space="preserve"> of the accumulations to be made of the Interest thereof as herein</w:t>
      </w:r>
    </w:p>
    <w:p w14:paraId="0E8549A2" w14:textId="77777777" w:rsidR="00000000" w:rsidRDefault="003164D9">
      <w:pPr>
        <w:rPr>
          <w:noProof/>
        </w:rPr>
      </w:pPr>
      <w:r>
        <w:rPr>
          <w:noProof/>
        </w:rPr>
        <w:t>after mentioned unto the Survivors of them and to be paid in like</w:t>
      </w:r>
    </w:p>
    <w:p w14:paraId="2A668074" w14:textId="77777777" w:rsidR="00000000" w:rsidRDefault="003164D9">
      <w:pPr>
        <w:rPr>
          <w:noProof/>
        </w:rPr>
      </w:pPr>
      <w:r>
        <w:rPr>
          <w:noProof/>
        </w:rPr>
        <w:t>manner with his or her original share thereof and I direct that the</w:t>
      </w:r>
    </w:p>
    <w:p w14:paraId="395AA940" w14:textId="77777777" w:rsidR="00000000" w:rsidRDefault="003164D9">
      <w:pPr>
        <w:rPr>
          <w:noProof/>
        </w:rPr>
      </w:pPr>
      <w:r>
        <w:rPr>
          <w:noProof/>
        </w:rPr>
        <w:t xml:space="preserve">said Sum of one hundred pounds Sterling and the yearly </w:t>
      </w:r>
      <w:r>
        <w:rPr>
          <w:noProof/>
        </w:rPr>
        <w:t>Interest</w:t>
      </w:r>
    </w:p>
    <w:p w14:paraId="661BBE2F" w14:textId="77777777" w:rsidR="00000000" w:rsidRDefault="003164D9">
      <w:pPr>
        <w:rPr>
          <w:noProof/>
        </w:rPr>
      </w:pPr>
      <w:r>
        <w:rPr>
          <w:noProof/>
        </w:rPr>
        <w:t>and dividends thereof shall be from time to time placed out at Interest</w:t>
      </w:r>
    </w:p>
    <w:p w14:paraId="515C0B48" w14:textId="77777777" w:rsidR="00000000" w:rsidRDefault="003164D9">
      <w:pPr>
        <w:rPr>
          <w:noProof/>
        </w:rPr>
      </w:pPr>
      <w:r>
        <w:rPr>
          <w:noProof/>
        </w:rPr>
        <w:t>by and in the name of the said Joseph Maulkin his Executors</w:t>
      </w:r>
    </w:p>
    <w:p w14:paraId="5329ACCF" w14:textId="77777777" w:rsidR="00000000" w:rsidRDefault="003164D9">
      <w:pPr>
        <w:rPr>
          <w:noProof/>
        </w:rPr>
      </w:pPr>
      <w:r>
        <w:rPr>
          <w:noProof/>
        </w:rPr>
        <w:t>&amp; advisors as an accumulating Fund until the youngest of the said</w:t>
      </w:r>
    </w:p>
    <w:p w14:paraId="00D7715F" w14:textId="77777777" w:rsidR="00000000" w:rsidRDefault="003164D9">
      <w:pPr>
        <w:rPr>
          <w:noProof/>
        </w:rPr>
      </w:pPr>
      <w:r>
        <w:rPr>
          <w:noProof/>
        </w:rPr>
        <w:t xml:space="preserve">children for the time being shall attain the age </w:t>
      </w:r>
      <w:r>
        <w:rPr>
          <w:noProof/>
        </w:rPr>
        <w:t>of twenty one</w:t>
      </w:r>
    </w:p>
    <w:p w14:paraId="6424F9C3" w14:textId="77777777" w:rsidR="00000000" w:rsidRDefault="003164D9">
      <w:pPr>
        <w:rPr>
          <w:noProof/>
        </w:rPr>
      </w:pPr>
      <w:r>
        <w:rPr>
          <w:noProof/>
        </w:rPr>
        <w:t>years also I give and bequeath unto John Rampley of Hawsted</w:t>
      </w:r>
      <w:r>
        <w:rPr>
          <w:rStyle w:val="FootnoteReference"/>
          <w:noProof/>
        </w:rPr>
        <w:footnoteReference w:id="19"/>
      </w:r>
    </w:p>
    <w:p w14:paraId="798EAD24" w14:textId="77777777" w:rsidR="00000000" w:rsidRDefault="003164D9">
      <w:pPr>
        <w:rPr>
          <w:noProof/>
        </w:rPr>
      </w:pPr>
      <w:r>
        <w:rPr>
          <w:noProof/>
        </w:rPr>
        <w:t>aforesaid Husbandman the sum of Thirty pounds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also to his sister</w:t>
      </w:r>
    </w:p>
    <w:p w14:paraId="71953AAE" w14:textId="77777777" w:rsidR="00000000" w:rsidRDefault="003164D9">
      <w:pPr>
        <w:rPr>
          <w:noProof/>
        </w:rPr>
      </w:pPr>
      <w:r>
        <w:rPr>
          <w:noProof/>
        </w:rPr>
        <w:t>Mary Cousins the Sum of nineteen Guineas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 also I give to Alice</w:t>
      </w:r>
    </w:p>
    <w:p w14:paraId="04F9281D" w14:textId="77777777" w:rsidR="00000000" w:rsidRDefault="003164D9">
      <w:pPr>
        <w:rPr>
          <w:noProof/>
        </w:rPr>
      </w:pPr>
      <w:r>
        <w:rPr>
          <w:noProof/>
        </w:rPr>
        <w:t>Durrant of Bury Saint Edmunds aforesaid Widow the Su</w:t>
      </w:r>
      <w:r>
        <w:rPr>
          <w:noProof/>
        </w:rPr>
        <w:t>m of fifty</w:t>
      </w:r>
    </w:p>
    <w:p w14:paraId="6584A099" w14:textId="77777777" w:rsidR="00000000" w:rsidRDefault="003164D9">
      <w:pPr>
        <w:rPr>
          <w:noProof/>
        </w:rPr>
      </w:pPr>
      <w:r>
        <w:rPr>
          <w:noProof/>
        </w:rPr>
        <w:t>pounds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and Ann Rogers wife of William Rogers of Lopham</w:t>
      </w:r>
    </w:p>
    <w:p w14:paraId="2C11F309" w14:textId="77777777" w:rsidR="00000000" w:rsidRDefault="003164D9">
      <w:pPr>
        <w:rPr>
          <w:noProof/>
        </w:rPr>
      </w:pPr>
      <w:r>
        <w:rPr>
          <w:noProof/>
        </w:rPr>
        <w:t>Innkeeper nineteen Guineas and I give to the said Joseph Maulkin</w:t>
      </w:r>
    </w:p>
    <w:p w14:paraId="47A577DC" w14:textId="77777777" w:rsidR="00000000" w:rsidRDefault="003164D9">
      <w:pPr>
        <w:rPr>
          <w:noProof/>
        </w:rPr>
      </w:pPr>
      <w:r>
        <w:rPr>
          <w:noProof/>
        </w:rPr>
        <w:t>the Sum of ten pounds</w:t>
      </w:r>
      <w:r>
        <w:rPr>
          <w:rStyle w:val="FootnoteReference"/>
          <w:noProof/>
        </w:rPr>
        <w:footnoteReference w:id="23"/>
      </w:r>
      <w:r>
        <w:rPr>
          <w:noProof/>
        </w:rPr>
        <w:t xml:space="preserve"> in case he acts in the Trusts of this my</w:t>
      </w:r>
    </w:p>
    <w:p w14:paraId="31F419BA" w14:textId="77777777" w:rsidR="00000000" w:rsidRDefault="003164D9">
      <w:pPr>
        <w:rPr>
          <w:noProof/>
        </w:rPr>
      </w:pPr>
      <w:r>
        <w:rPr>
          <w:noProof/>
        </w:rPr>
        <w:t>will and I direct all the said Legacies for the payment of w</w:t>
      </w:r>
      <w:r>
        <w:rPr>
          <w:noProof/>
        </w:rPr>
        <w:t>hich no</w:t>
      </w:r>
    </w:p>
    <w:p w14:paraId="7C8BB023" w14:textId="77777777" w:rsidR="00000000" w:rsidRDefault="003164D9">
      <w:pPr>
        <w:rPr>
          <w:noProof/>
        </w:rPr>
      </w:pPr>
      <w:r>
        <w:rPr>
          <w:noProof/>
        </w:rPr>
        <w:t>one is hereinbefore directed to be paid within six months after my</w:t>
      </w:r>
    </w:p>
    <w:p w14:paraId="15F11811" w14:textId="77777777" w:rsidR="00000000" w:rsidRDefault="003164D9">
      <w:pPr>
        <w:rPr>
          <w:noProof/>
        </w:rPr>
      </w:pPr>
      <w:r>
        <w:rPr>
          <w:noProof/>
        </w:rPr>
        <w:t>decease and all the Residue of the monies Stocks Funds and Securities for</w:t>
      </w:r>
    </w:p>
    <w:p w14:paraId="5D3506A3" w14:textId="77777777" w:rsidR="00000000" w:rsidRDefault="003164D9">
      <w:pPr>
        <w:rPr>
          <w:noProof/>
        </w:rPr>
      </w:pPr>
    </w:p>
    <w:p w14:paraId="564C7979" w14:textId="77777777" w:rsidR="00000000" w:rsidRDefault="003164D9">
      <w:pPr>
        <w:rPr>
          <w:noProof/>
        </w:rPr>
      </w:pPr>
      <w:r>
        <w:rPr>
          <w:noProof/>
        </w:rPr>
        <w:t>[next page]</w:t>
      </w:r>
    </w:p>
    <w:p w14:paraId="4EDD0421" w14:textId="77777777" w:rsidR="00000000" w:rsidRDefault="003164D9">
      <w:pPr>
        <w:rPr>
          <w:noProof/>
        </w:rPr>
      </w:pPr>
    </w:p>
    <w:p w14:paraId="0FF4326B" w14:textId="77777777" w:rsidR="00000000" w:rsidRDefault="003164D9">
      <w:pPr>
        <w:rPr>
          <w:noProof/>
        </w:rPr>
      </w:pPr>
      <w:r>
        <w:rPr>
          <w:noProof/>
        </w:rPr>
        <w:t>for monies so vested in the said Ezekiel Sparke and Joseph</w:t>
      </w:r>
    </w:p>
    <w:p w14:paraId="263EF0D7" w14:textId="77777777" w:rsidR="00000000" w:rsidRDefault="003164D9">
      <w:pPr>
        <w:rPr>
          <w:noProof/>
        </w:rPr>
      </w:pPr>
      <w:r>
        <w:rPr>
          <w:noProof/>
        </w:rPr>
        <w:t>Maulkin in and by the said recited</w:t>
      </w:r>
      <w:r>
        <w:rPr>
          <w:noProof/>
        </w:rPr>
        <w:t xml:space="preserve"> Indenture and all other my</w:t>
      </w:r>
    </w:p>
    <w:p w14:paraId="57AA23E6" w14:textId="77777777" w:rsidR="00000000" w:rsidRDefault="003164D9">
      <w:pPr>
        <w:rPr>
          <w:noProof/>
        </w:rPr>
      </w:pPr>
      <w:r>
        <w:rPr>
          <w:noProof/>
        </w:rPr>
        <w:t>personal Estate which I have power to dispose of after payment</w:t>
      </w:r>
    </w:p>
    <w:p w14:paraId="35300672" w14:textId="77777777" w:rsidR="00000000" w:rsidRDefault="003164D9">
      <w:pPr>
        <w:rPr>
          <w:noProof/>
        </w:rPr>
      </w:pPr>
      <w:r>
        <w:rPr>
          <w:noProof/>
        </w:rPr>
        <w:t>of my debts and funeral expenses and the before mentioned Legacies</w:t>
      </w:r>
    </w:p>
    <w:p w14:paraId="0E741FBB" w14:textId="77777777" w:rsidR="00000000" w:rsidRDefault="003164D9">
      <w:pPr>
        <w:rPr>
          <w:noProof/>
        </w:rPr>
      </w:pPr>
      <w:r>
        <w:rPr>
          <w:noProof/>
        </w:rPr>
        <w:t>unto the said Sarah Halls the daughter to and for her own use and</w:t>
      </w:r>
    </w:p>
    <w:p w14:paraId="17F1F405" w14:textId="77777777" w:rsidR="00000000" w:rsidRDefault="003164D9">
      <w:pPr>
        <w:rPr>
          <w:noProof/>
        </w:rPr>
      </w:pPr>
      <w:r>
        <w:rPr>
          <w:noProof/>
        </w:rPr>
        <w:t>I desire to be buried in a decen</w:t>
      </w:r>
      <w:r>
        <w:rPr>
          <w:noProof/>
        </w:rPr>
        <w:t>t and proper manner at Hawsted</w:t>
      </w:r>
      <w:r>
        <w:rPr>
          <w:rStyle w:val="FootnoteReference"/>
          <w:noProof/>
        </w:rPr>
        <w:footnoteReference w:id="24"/>
      </w:r>
    </w:p>
    <w:p w14:paraId="382B284D" w14:textId="77777777" w:rsidR="00000000" w:rsidRDefault="003164D9">
      <w:pPr>
        <w:rPr>
          <w:noProof/>
        </w:rPr>
      </w:pPr>
      <w:r>
        <w:rPr>
          <w:noProof/>
        </w:rPr>
        <w:t>aforesaid In Witness whereof I have to this my last Will and Testament</w:t>
      </w:r>
    </w:p>
    <w:p w14:paraId="6AB5EC8F" w14:textId="77777777" w:rsidR="00000000" w:rsidRDefault="003164D9">
      <w:pPr>
        <w:rPr>
          <w:noProof/>
        </w:rPr>
      </w:pPr>
      <w:r>
        <w:rPr>
          <w:noProof/>
        </w:rPr>
        <w:t>or appointment in the nature of a will contained in four sheets of paper</w:t>
      </w:r>
    </w:p>
    <w:p w14:paraId="60411AF0" w14:textId="77777777" w:rsidR="00000000" w:rsidRDefault="003164D9">
      <w:pPr>
        <w:rPr>
          <w:noProof/>
        </w:rPr>
      </w:pPr>
      <w:r>
        <w:rPr>
          <w:noProof/>
        </w:rPr>
        <w:t>set my hand and seal in manner following that is to say to the</w:t>
      </w:r>
    </w:p>
    <w:p w14:paraId="3CB36618" w14:textId="77777777" w:rsidR="00000000" w:rsidRDefault="003164D9">
      <w:pPr>
        <w:rPr>
          <w:noProof/>
        </w:rPr>
      </w:pPr>
      <w:r>
        <w:rPr>
          <w:noProof/>
        </w:rPr>
        <w:t>three first Sheet</w:t>
      </w:r>
      <w:r>
        <w:rPr>
          <w:noProof/>
        </w:rPr>
        <w:t>s thereof my hand and to this last and fourth</w:t>
      </w:r>
    </w:p>
    <w:p w14:paraId="496078B1" w14:textId="77777777" w:rsidR="00000000" w:rsidRDefault="003164D9">
      <w:pPr>
        <w:rPr>
          <w:noProof/>
        </w:rPr>
      </w:pPr>
      <w:r>
        <w:rPr>
          <w:noProof/>
        </w:rPr>
        <w:t>sheet thereof my hand and Seal this fifteenth day of August in the</w:t>
      </w:r>
    </w:p>
    <w:p w14:paraId="1502ED34" w14:textId="77777777" w:rsidR="00000000" w:rsidRDefault="003164D9">
      <w:pPr>
        <w:rPr>
          <w:noProof/>
        </w:rPr>
      </w:pPr>
      <w:r>
        <w:rPr>
          <w:noProof/>
        </w:rPr>
        <w:t>year of our Lord one thousand eight hundred and sixteen. Sarah</w:t>
      </w:r>
    </w:p>
    <w:p w14:paraId="2C52A1A2" w14:textId="77777777" w:rsidR="00000000" w:rsidRDefault="003164D9">
      <w:pPr>
        <w:rPr>
          <w:noProof/>
        </w:rPr>
      </w:pPr>
      <w:r>
        <w:rPr>
          <w:noProof/>
        </w:rPr>
        <w:t>Rampley Signed Sealed Published and Declared by the said</w:t>
      </w:r>
    </w:p>
    <w:p w14:paraId="790F9119" w14:textId="77777777" w:rsidR="00000000" w:rsidRDefault="003164D9">
      <w:pPr>
        <w:rPr>
          <w:noProof/>
        </w:rPr>
      </w:pPr>
      <w:r>
        <w:rPr>
          <w:noProof/>
        </w:rPr>
        <w:t>Sarah Rampley as and fo</w:t>
      </w:r>
      <w:r>
        <w:rPr>
          <w:noProof/>
        </w:rPr>
        <w:t>r her last Will and Testament or appointment</w:t>
      </w:r>
    </w:p>
    <w:p w14:paraId="653E76B3" w14:textId="77777777" w:rsidR="00000000" w:rsidRDefault="003164D9">
      <w:pPr>
        <w:rPr>
          <w:noProof/>
        </w:rPr>
      </w:pPr>
      <w:r>
        <w:rPr>
          <w:noProof/>
        </w:rPr>
        <w:t>in the nature of a Will in the presence of us who in her presence and</w:t>
      </w:r>
    </w:p>
    <w:p w14:paraId="285C8C5E" w14:textId="77777777" w:rsidR="00000000" w:rsidRDefault="003164D9">
      <w:pPr>
        <w:rPr>
          <w:noProof/>
        </w:rPr>
      </w:pPr>
      <w:r>
        <w:rPr>
          <w:noProof/>
        </w:rPr>
        <w:t>in the presence of each other at her request have hereunto subscribed</w:t>
      </w:r>
    </w:p>
    <w:p w14:paraId="0181B5BD" w14:textId="77777777" w:rsidR="00000000" w:rsidRDefault="003164D9">
      <w:pPr>
        <w:rPr>
          <w:noProof/>
        </w:rPr>
      </w:pPr>
      <w:r>
        <w:rPr>
          <w:noProof/>
        </w:rPr>
        <w:t>our names as witnesses the several Erazures having been first made</w:t>
      </w:r>
    </w:p>
    <w:p w14:paraId="6825C0FD" w14:textId="77777777" w:rsidR="00000000" w:rsidRDefault="003164D9">
      <w:pPr>
        <w:rPr>
          <w:noProof/>
        </w:rPr>
      </w:pPr>
      <w:r>
        <w:rPr>
          <w:noProof/>
        </w:rPr>
        <w:t>ther</w:t>
      </w:r>
      <w:r>
        <w:rPr>
          <w:noProof/>
        </w:rPr>
        <w:t>ein. Tim J Holmes John Jackson Bury St Edm</w:t>
      </w:r>
      <w:r>
        <w:rPr>
          <w:i/>
          <w:iCs/>
          <w:noProof/>
        </w:rPr>
        <w:t>und</w:t>
      </w:r>
      <w:r>
        <w:rPr>
          <w:noProof/>
        </w:rPr>
        <w:t>s</w:t>
      </w:r>
    </w:p>
    <w:p w14:paraId="0B69A5FF" w14:textId="77777777" w:rsidR="00000000" w:rsidRDefault="003164D9">
      <w:pPr>
        <w:rPr>
          <w:noProof/>
        </w:rPr>
      </w:pPr>
    </w:p>
    <w:p w14:paraId="6F11DEC8" w14:textId="77777777" w:rsidR="00000000" w:rsidRDefault="003164D9">
      <w:pPr>
        <w:rPr>
          <w:noProof/>
        </w:rPr>
      </w:pPr>
      <w:r>
        <w:rPr>
          <w:noProof/>
        </w:rPr>
        <w:t>I Sarah Rampley above named do this</w:t>
      </w:r>
    </w:p>
    <w:p w14:paraId="1B9C92DF" w14:textId="77777777" w:rsidR="00000000" w:rsidRDefault="003164D9">
      <w:pPr>
        <w:rPr>
          <w:noProof/>
        </w:rPr>
      </w:pPr>
      <w:r>
        <w:rPr>
          <w:noProof/>
        </w:rPr>
        <w:t>sixth day of November one thousand eight hundred and nineteen make</w:t>
      </w:r>
    </w:p>
    <w:p w14:paraId="60BB445C" w14:textId="77777777" w:rsidR="00000000" w:rsidRDefault="003164D9">
      <w:pPr>
        <w:rPr>
          <w:noProof/>
        </w:rPr>
      </w:pPr>
      <w:r>
        <w:rPr>
          <w:noProof/>
        </w:rPr>
        <w:t>this as and for a Codicil to my above Will first I give and bequeath</w:t>
      </w:r>
    </w:p>
    <w:p w14:paraId="0B3A64FA" w14:textId="77777777" w:rsidR="00000000" w:rsidRDefault="003164D9">
      <w:pPr>
        <w:rPr>
          <w:noProof/>
        </w:rPr>
      </w:pPr>
      <w:r>
        <w:rPr>
          <w:noProof/>
        </w:rPr>
        <w:t>unto my brother Thomas Taylor the su</w:t>
      </w:r>
      <w:r>
        <w:rPr>
          <w:noProof/>
        </w:rPr>
        <w:t>m of forty pounds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part of</w:t>
      </w:r>
    </w:p>
    <w:p w14:paraId="5A407F58" w14:textId="77777777" w:rsidR="00000000" w:rsidRDefault="003164D9">
      <w:pPr>
        <w:rPr>
          <w:noProof/>
        </w:rPr>
      </w:pPr>
      <w:r>
        <w:rPr>
          <w:noProof/>
        </w:rPr>
        <w:lastRenderedPageBreak/>
        <w:t>the sum of Two hundred and forty pounds by my said Will directed to</w:t>
      </w:r>
    </w:p>
    <w:p w14:paraId="77623978" w14:textId="77777777" w:rsidR="00000000" w:rsidRDefault="003164D9">
      <w:pPr>
        <w:rPr>
          <w:noProof/>
        </w:rPr>
      </w:pPr>
      <w:r>
        <w:rPr>
          <w:noProof/>
        </w:rPr>
        <w:t>be paid put out for his benefit the remaining Two hundred pounds to</w:t>
      </w:r>
    </w:p>
    <w:p w14:paraId="0E439D05" w14:textId="77777777" w:rsidR="00000000" w:rsidRDefault="003164D9">
      <w:pPr>
        <w:rPr>
          <w:noProof/>
        </w:rPr>
      </w:pPr>
      <w:r>
        <w:rPr>
          <w:noProof/>
        </w:rPr>
        <w:t>be invested and go as by my said Will is directed as to the Two</w:t>
      </w:r>
    </w:p>
    <w:p w14:paraId="52EB75FF" w14:textId="77777777" w:rsidR="00000000" w:rsidRDefault="003164D9">
      <w:pPr>
        <w:rPr>
          <w:noProof/>
        </w:rPr>
      </w:pPr>
      <w:r>
        <w:rPr>
          <w:noProof/>
        </w:rPr>
        <w:t>hundred and fifty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 pounds als</w:t>
      </w:r>
      <w:r>
        <w:rPr>
          <w:noProof/>
        </w:rPr>
        <w:t>o I revoke the Legacy by my above Will</w:t>
      </w:r>
    </w:p>
    <w:p w14:paraId="2E1AA5C8" w14:textId="77777777" w:rsidR="00000000" w:rsidRDefault="003164D9">
      <w:pPr>
        <w:rPr>
          <w:noProof/>
        </w:rPr>
      </w:pPr>
      <w:r>
        <w:rPr>
          <w:noProof/>
        </w:rPr>
        <w:t>of fifty pounds given to Alice Durrant and instead thereof do give and</w:t>
      </w:r>
    </w:p>
    <w:p w14:paraId="4F56C3F2" w14:textId="77777777" w:rsidR="00000000" w:rsidRDefault="003164D9">
      <w:pPr>
        <w:rPr>
          <w:noProof/>
        </w:rPr>
      </w:pPr>
      <w:r>
        <w:rPr>
          <w:noProof/>
        </w:rPr>
        <w:t>bequeath unto her Thirty pounds and so confirm my said Will in all</w:t>
      </w:r>
    </w:p>
    <w:p w14:paraId="4EA7F008" w14:textId="77777777" w:rsidR="00000000" w:rsidRDefault="003164D9">
      <w:pPr>
        <w:rPr>
          <w:noProof/>
        </w:rPr>
      </w:pPr>
      <w:r>
        <w:rPr>
          <w:noProof/>
        </w:rPr>
        <w:t>other respects Sarah Rampley Signed Sealed Published and Declared</w:t>
      </w:r>
    </w:p>
    <w:p w14:paraId="1BB049EF" w14:textId="77777777" w:rsidR="00000000" w:rsidRDefault="003164D9">
      <w:pPr>
        <w:rPr>
          <w:noProof/>
        </w:rPr>
      </w:pPr>
      <w:r>
        <w:rPr>
          <w:noProof/>
        </w:rPr>
        <w:t>by the &lt;above</w:t>
      </w:r>
      <w:r>
        <w:rPr>
          <w:noProof/>
        </w:rPr>
        <w:t>&gt; said Sarah Rampley as and for a Codicil to her last Will</w:t>
      </w:r>
    </w:p>
    <w:p w14:paraId="5511264C" w14:textId="77777777" w:rsidR="00000000" w:rsidRDefault="003164D9">
      <w:pPr>
        <w:rPr>
          <w:noProof/>
        </w:rPr>
      </w:pPr>
      <w:r>
        <w:rPr>
          <w:noProof/>
        </w:rPr>
        <w:t>and Testament or appointment in the nature of a codicil in the</w:t>
      </w:r>
    </w:p>
    <w:p w14:paraId="0DF70E99" w14:textId="77777777" w:rsidR="00000000" w:rsidRDefault="003164D9">
      <w:pPr>
        <w:rPr>
          <w:noProof/>
        </w:rPr>
      </w:pPr>
      <w:r>
        <w:rPr>
          <w:noProof/>
        </w:rPr>
        <w:t>presence of us who in her presence at her request and in the presence</w:t>
      </w:r>
    </w:p>
    <w:p w14:paraId="59F7C704" w14:textId="77777777" w:rsidR="00000000" w:rsidRDefault="003164D9">
      <w:pPr>
        <w:rPr>
          <w:noProof/>
        </w:rPr>
      </w:pPr>
      <w:r>
        <w:rPr>
          <w:noProof/>
        </w:rPr>
        <w:t>of each other have hereunto set our names as witnesses Tim J Hol</w:t>
      </w:r>
      <w:r>
        <w:rPr>
          <w:noProof/>
        </w:rPr>
        <w:t>mes</w:t>
      </w:r>
    </w:p>
    <w:p w14:paraId="119AD094" w14:textId="77777777" w:rsidR="00000000" w:rsidRDefault="003164D9">
      <w:pPr>
        <w:rPr>
          <w:noProof/>
        </w:rPr>
      </w:pPr>
      <w:r>
        <w:rPr>
          <w:noProof/>
        </w:rPr>
        <w:t>J Jackson.</w:t>
      </w:r>
    </w:p>
    <w:p w14:paraId="7B40755C" w14:textId="77777777" w:rsidR="00000000" w:rsidRDefault="003164D9">
      <w:pPr>
        <w:rPr>
          <w:noProof/>
        </w:rPr>
      </w:pPr>
    </w:p>
    <w:p w14:paraId="72E34214" w14:textId="77777777" w:rsidR="00000000" w:rsidRDefault="003164D9">
      <w:pPr>
        <w:rPr>
          <w:noProof/>
        </w:rPr>
      </w:pPr>
      <w:r>
        <w:rPr>
          <w:noProof/>
        </w:rPr>
        <w:t>Proved at London (with a Codicil) 19</w:t>
      </w:r>
      <w:r>
        <w:rPr>
          <w:noProof/>
          <w:vertAlign w:val="superscript"/>
        </w:rPr>
        <w:t>th</w:t>
      </w:r>
      <w:r>
        <w:rPr>
          <w:noProof/>
        </w:rPr>
        <w:t xml:space="preserve"> April 1821 before the</w:t>
      </w:r>
    </w:p>
    <w:p w14:paraId="136AFC9E" w14:textId="77777777" w:rsidR="00000000" w:rsidRDefault="003164D9">
      <w:pPr>
        <w:rPr>
          <w:noProof/>
        </w:rPr>
      </w:pPr>
      <w:r>
        <w:rPr>
          <w:noProof/>
        </w:rPr>
        <w:t>Judge by the oath of Joseph Maulkin the Executor according to the</w:t>
      </w:r>
    </w:p>
    <w:p w14:paraId="0A69FCEA" w14:textId="77777777" w:rsidR="00000000" w:rsidRDefault="003164D9">
      <w:pPr>
        <w:rPr>
          <w:noProof/>
        </w:rPr>
      </w:pPr>
      <w:r>
        <w:rPr>
          <w:noProof/>
        </w:rPr>
        <w:t>Trust to whom adm</w:t>
      </w:r>
      <w:r>
        <w:rPr>
          <w:i/>
          <w:iCs/>
          <w:noProof/>
        </w:rPr>
        <w:t>inistrati</w:t>
      </w:r>
      <w:r>
        <w:rPr>
          <w:noProof/>
        </w:rPr>
        <w:t>on was granted limited so far only as</w:t>
      </w:r>
    </w:p>
    <w:p w14:paraId="1F184360" w14:textId="77777777" w:rsidR="00000000" w:rsidRDefault="003164D9">
      <w:pPr>
        <w:rPr>
          <w:noProof/>
        </w:rPr>
      </w:pPr>
      <w:r>
        <w:rPr>
          <w:noProof/>
        </w:rPr>
        <w:t xml:space="preserve">concerns all the right Title and Interest of her </w:t>
      </w:r>
      <w:r>
        <w:rPr>
          <w:noProof/>
        </w:rPr>
        <w:t>the deceased in and</w:t>
      </w:r>
    </w:p>
    <w:p w14:paraId="00DD6D5B" w14:textId="77777777" w:rsidR="00000000" w:rsidRDefault="003164D9">
      <w:pPr>
        <w:rPr>
          <w:noProof/>
        </w:rPr>
      </w:pPr>
      <w:r>
        <w:rPr>
          <w:noProof/>
        </w:rPr>
        <w:t>to the sum of £1697 .. 6 .. 3 Navy 5 pCent Bank Annuities and the</w:t>
      </w:r>
    </w:p>
    <w:p w14:paraId="49B8E75E" w14:textId="77777777" w:rsidR="00000000" w:rsidRDefault="003164D9">
      <w:pPr>
        <w:rPr>
          <w:noProof/>
        </w:rPr>
      </w:pPr>
      <w:r>
        <w:rPr>
          <w:noProof/>
        </w:rPr>
        <w:t>Interest and Dividends now due and to grow due thereon over which</w:t>
      </w:r>
    </w:p>
    <w:p w14:paraId="5590DA8A" w14:textId="77777777" w:rsidR="00000000" w:rsidRDefault="003164D9">
      <w:pPr>
        <w:rPr>
          <w:noProof/>
        </w:rPr>
      </w:pPr>
      <w:r>
        <w:rPr>
          <w:noProof/>
        </w:rPr>
        <w:t>she the said deceased had a disposing power by virtue of a certain</w:t>
      </w:r>
    </w:p>
    <w:p w14:paraId="311CB9D3" w14:textId="77777777" w:rsidR="00000000" w:rsidRDefault="003164D9">
      <w:pPr>
        <w:rPr>
          <w:noProof/>
        </w:rPr>
      </w:pPr>
      <w:r>
        <w:rPr>
          <w:noProof/>
        </w:rPr>
        <w:t>Indenture of Settlement or Declaratio</w:t>
      </w:r>
      <w:r>
        <w:rPr>
          <w:noProof/>
        </w:rPr>
        <w:t>n of Trust bearing date the 17</w:t>
      </w:r>
      <w:r>
        <w:rPr>
          <w:noProof/>
          <w:vertAlign w:val="superscript"/>
        </w:rPr>
        <w:t>th</w:t>
      </w:r>
    </w:p>
    <w:p w14:paraId="36119763" w14:textId="77777777" w:rsidR="00000000" w:rsidRDefault="003164D9">
      <w:pPr>
        <w:rPr>
          <w:noProof/>
        </w:rPr>
      </w:pPr>
      <w:r>
        <w:rPr>
          <w:noProof/>
        </w:rPr>
        <w:t>November 1813 and which she hath disposed of by her Will accordingly</w:t>
      </w:r>
    </w:p>
    <w:p w14:paraId="5BE99298" w14:textId="77777777" w:rsidR="00000000" w:rsidRDefault="003164D9">
      <w:pPr>
        <w:rPr>
          <w:noProof/>
        </w:rPr>
      </w:pPr>
      <w:r>
        <w:rPr>
          <w:noProof/>
        </w:rPr>
        <w:t>and all benefit and advantage to be had received and taken therefrom</w:t>
      </w:r>
    </w:p>
    <w:p w14:paraId="2AA9C50F" w14:textId="77777777" w:rsidR="00000000" w:rsidRDefault="003164D9">
      <w:pPr>
        <w:rPr>
          <w:noProof/>
        </w:rPr>
      </w:pPr>
      <w:r>
        <w:rPr>
          <w:noProof/>
        </w:rPr>
        <w:t>but no further or otherwise or in any other manner whatsoever</w:t>
      </w:r>
    </w:p>
    <w:p w14:paraId="4DF9A33F" w14:textId="77777777" w:rsidR="00000000" w:rsidRDefault="003164D9">
      <w:pPr>
        <w:rPr>
          <w:noProof/>
        </w:rPr>
      </w:pPr>
      <w:r>
        <w:rPr>
          <w:noProof/>
        </w:rPr>
        <w:t>having been first sworn</w:t>
      </w:r>
      <w:r>
        <w:rPr>
          <w:noProof/>
        </w:rPr>
        <w:t xml:space="preserve"> by Com</w:t>
      </w:r>
      <w:r>
        <w:rPr>
          <w:i/>
          <w:iCs/>
          <w:noProof/>
        </w:rPr>
        <w:t>missi</w:t>
      </w:r>
      <w:r>
        <w:rPr>
          <w:noProof/>
        </w:rPr>
        <w:t>on duly to administer.</w:t>
      </w:r>
    </w:p>
    <w:p w14:paraId="7CF876B5" w14:textId="77777777" w:rsidR="00000000" w:rsidRDefault="003164D9">
      <w:pPr>
        <w:rPr>
          <w:noProof/>
        </w:rPr>
      </w:pPr>
    </w:p>
    <w:p w14:paraId="62EF0140" w14:textId="77777777" w:rsidR="00000000" w:rsidRDefault="003164D9">
      <w:pPr>
        <w:rPr>
          <w:noProof/>
        </w:rPr>
      </w:pPr>
    </w:p>
    <w:p w14:paraId="060FEC10" w14:textId="77777777" w:rsidR="00000000" w:rsidRDefault="003164D9">
      <w:pPr>
        <w:rPr>
          <w:noProof/>
        </w:rPr>
      </w:pPr>
    </w:p>
    <w:p w14:paraId="2BDFE64C" w14:textId="77777777" w:rsidR="00000000" w:rsidRDefault="003164D9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4792CC33" w14:textId="77777777" w:rsidR="00000000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65B08B27" w14:textId="77777777" w:rsidR="00000000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40D75413" w14:textId="77777777" w:rsidR="00000000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1FC12EE0" w14:textId="77777777" w:rsidR="00000000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</w:t>
      </w:r>
      <w:r>
        <w:rPr>
          <w:noProof/>
        </w:rPr>
        <w:t xml:space="preserve"> in “etc.”)</w:t>
      </w:r>
    </w:p>
    <w:p w14:paraId="51301646" w14:textId="77777777" w:rsidR="00000000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3CD35F89" w14:textId="77777777" w:rsidR="003164D9" w:rsidRDefault="003164D9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3164D9">
      <w:headerReference w:type="default" r:id="rId9"/>
      <w:type w:val="continuous"/>
      <w:pgSz w:w="11906" w:h="16838" w:code="9"/>
      <w:pgMar w:top="1418" w:right="1985" w:bottom="1418" w:left="1985" w:header="680" w:footer="68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aul Clark" w:initials="PRC">
    <w:p w14:paraId="68A1B9BA" w14:textId="77777777" w:rsidR="00000000" w:rsidRDefault="003164D9">
      <w:pPr>
        <w:pStyle w:val="CommentText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>PAGE \# "'Page: '#'</w:instrText>
      </w:r>
      <w:r>
        <w:rPr>
          <w:lang w:val="en-GB"/>
        </w:rPr>
        <w:br/>
        <w:instrText>'"</w:instrText>
      </w:r>
      <w:r>
        <w:rPr>
          <w:rStyle w:val="CommentReference"/>
          <w:lang w:val="en-GB"/>
        </w:rPr>
        <w:instrText xml:space="preserve">  </w:instrText>
      </w:r>
      <w:r>
        <w:rPr>
          <w:lang w:val="en-GB"/>
        </w:rPr>
        <w:fldChar w:fldCharType="end"/>
      </w:r>
      <w:r>
        <w:rPr>
          <w:rStyle w:val="CommentReference"/>
          <w:lang w:val="en-GB"/>
        </w:rPr>
        <w:annotationRef/>
      </w:r>
      <w:r>
        <w:rPr>
          <w:lang w:val="en-GB"/>
        </w:rPr>
        <w:t>This text inserted as a side note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A1B9B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1737" w14:textId="77777777" w:rsidR="003164D9" w:rsidRDefault="003164D9">
      <w:r>
        <w:separator/>
      </w:r>
    </w:p>
  </w:endnote>
  <w:endnote w:type="continuationSeparator" w:id="0">
    <w:p w14:paraId="1ECE0C05" w14:textId="77777777" w:rsidR="003164D9" w:rsidRDefault="0031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A39C" w14:textId="77777777" w:rsidR="003164D9" w:rsidRDefault="003164D9">
      <w:r>
        <w:separator/>
      </w:r>
    </w:p>
  </w:footnote>
  <w:footnote w:type="continuationSeparator" w:id="0">
    <w:p w14:paraId="63FC75CD" w14:textId="77777777" w:rsidR="003164D9" w:rsidRDefault="003164D9">
      <w:r>
        <w:continuationSeparator/>
      </w:r>
    </w:p>
  </w:footnote>
  <w:footnote w:id="1">
    <w:p w14:paraId="5E72E4C8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Before 1882, widows and single women were permitted to make wills, but married women were not, except with the permission of the husband. It was considered that a married woma</w:t>
      </w:r>
      <w:r>
        <w:t>n's property belonged to her husband. Since Sarah’s husband James died later, he must have given her this permission.</w:t>
      </w:r>
    </w:p>
  </w:footnote>
  <w:footnote w:id="2">
    <w:p w14:paraId="78BFAB96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Clause added to and altering will; any additional clause or provision</w:t>
      </w:r>
    </w:p>
  </w:footnote>
  <w:footnote w:id="3">
    <w:p w14:paraId="6C269F03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</w:t>
      </w:r>
      <w:r>
        <w:t>ly its validity, the executors named in it would appear in court and exhibit the will. They would then enter into a bond concerning the administration of the goods contained within the will.</w:t>
      </w:r>
    </w:p>
  </w:footnote>
  <w:footnote w:id="4">
    <w:p w14:paraId="20AF2A4E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Bury St Edmunds 4 miles; Hawstead 6 miles; Sapiston 6 miles</w:t>
      </w:r>
    </w:p>
  </w:footnote>
  <w:footnote w:id="5">
    <w:p w14:paraId="7AF6C1AF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>
        <w:t xml:space="preserve"> thought this meant he had died, but he is then described as “farmer” and not “deceased”, so I take it the “late” just means he no longer lived in Stanningfield. Probably he farmed there. In James’s own will, he is described as a gentleman</w:t>
      </w:r>
    </w:p>
  </w:footnote>
  <w:footnote w:id="6">
    <w:p w14:paraId="67713E20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Thurston 6 mil</w:t>
      </w:r>
      <w:r>
        <w:t>es; Bury St Edmunds 5 miles; Hawstead 3 miles; Sapiston 12 miles</w:t>
      </w:r>
    </w:p>
  </w:footnote>
  <w:footnote w:id="7">
    <w:p w14:paraId="7E692CA9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£50000 in 2002</w:t>
      </w:r>
    </w:p>
  </w:footnote>
  <w:footnote w:id="8">
    <w:p w14:paraId="23E343D6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£55000 in 2002</w:t>
      </w:r>
    </w:p>
  </w:footnote>
  <w:footnote w:id="9">
    <w:p w14:paraId="60AE26B5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Not sure about this word. Looks like Narry or Navy</w:t>
      </w:r>
    </w:p>
  </w:footnote>
  <w:footnote w:id="10">
    <w:p w14:paraId="140FCFEA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Control</w:t>
      </w:r>
    </w:p>
  </w:footnote>
  <w:footnote w:id="11">
    <w:p w14:paraId="3DA7F589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Status of married woman</w:t>
      </w:r>
    </w:p>
  </w:footnote>
  <w:footnote w:id="12">
    <w:p w14:paraId="6F836514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£8000 in 2002</w:t>
      </w:r>
    </w:p>
  </w:footnote>
  <w:footnote w:id="13">
    <w:p w14:paraId="1EC9A814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There are two Denhams in Suffolk</w:t>
      </w:r>
      <w:r>
        <w:t>: one 6 miles west of Bury St Edmunds (the one referred to here) and the other near Eye, 6 miles south-east of Diss (Norfolk). The two Denhams are 29 miles apart</w:t>
      </w:r>
    </w:p>
  </w:footnote>
  <w:footnote w:id="14">
    <w:p w14:paraId="3941CBD3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£5000 in 2002</w:t>
      </w:r>
    </w:p>
  </w:footnote>
  <w:footnote w:id="15">
    <w:p w14:paraId="2C353F36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£13000 in 2002</w:t>
      </w:r>
    </w:p>
  </w:footnote>
  <w:footnote w:id="16">
    <w:p w14:paraId="11C6C121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£6500 in 2002</w:t>
      </w:r>
    </w:p>
  </w:footnote>
  <w:footnote w:id="17">
    <w:p w14:paraId="10EBBF8C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Hawstead Place, the forme</w:t>
      </w:r>
      <w:r>
        <w:t>r home of the Drury family in the 16</w:t>
      </w:r>
      <w:r>
        <w:rPr>
          <w:vertAlign w:val="superscript"/>
        </w:rPr>
        <w:t>th</w:t>
      </w:r>
      <w:r>
        <w:t xml:space="preserve"> century</w:t>
      </w:r>
    </w:p>
  </w:footnote>
  <w:footnote w:id="18">
    <w:p w14:paraId="3F2005F2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£3500 in 2002</w:t>
      </w:r>
    </w:p>
  </w:footnote>
  <w:footnote w:id="19">
    <w:p w14:paraId="4A90F592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Hawstead</w:t>
      </w:r>
    </w:p>
  </w:footnote>
  <w:footnote w:id="20">
    <w:p w14:paraId="3629C804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£1000 in 2002</w:t>
      </w:r>
    </w:p>
  </w:footnote>
  <w:footnote w:id="21">
    <w:p w14:paraId="7BEB2375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£650 in 2002</w:t>
      </w:r>
    </w:p>
  </w:footnote>
  <w:footnote w:id="22">
    <w:p w14:paraId="06BC2FD3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£1600 in 2002</w:t>
      </w:r>
    </w:p>
  </w:footnote>
  <w:footnote w:id="23">
    <w:p w14:paraId="7C836FEA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£350</w:t>
      </w:r>
    </w:p>
  </w:footnote>
  <w:footnote w:id="24">
    <w:p w14:paraId="59696209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Hawstead</w:t>
      </w:r>
    </w:p>
  </w:footnote>
  <w:footnote w:id="25">
    <w:p w14:paraId="3AE2E131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About £1300 in 2002</w:t>
      </w:r>
    </w:p>
  </w:footnote>
  <w:footnote w:id="26">
    <w:p w14:paraId="2CE5DA30" w14:textId="77777777" w:rsidR="00000000" w:rsidRDefault="003164D9">
      <w:pPr>
        <w:pStyle w:val="FootnoteText"/>
      </w:pPr>
      <w:r>
        <w:rPr>
          <w:rStyle w:val="FootnoteReference"/>
        </w:rPr>
        <w:footnoteRef/>
      </w:r>
      <w:r>
        <w:t xml:space="preserve"> Should be forty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82A4" w14:textId="77777777" w:rsidR="00000000" w:rsidRDefault="003164D9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601E943C" w14:textId="77777777" w:rsidR="00000000" w:rsidRDefault="003164D9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C4"/>
    <w:rsid w:val="003164D9"/>
    <w:rsid w:val="009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64522"/>
  <w15:chartTrackingRefBased/>
  <w15:docId w15:val="{3B71C7AF-D10A-9F48-9599-3B38BA6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Sarah 1813</vt:lpstr>
    </vt:vector>
  </TitlesOfParts>
  <Company/>
  <LinksUpToDate>false</LinksUpToDate>
  <CharactersWithSpaces>12087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Sarah 1813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2020-04-12T06:03:00Z</dcterms:created>
  <dcterms:modified xsi:type="dcterms:W3CDTF">2020-04-12T06:03:00Z</dcterms:modified>
</cp:coreProperties>
</file>