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F305E" w14:textId="77777777" w:rsidR="00000000" w:rsidRDefault="001F6625">
      <w:pPr>
        <w:rPr>
          <w:noProof/>
        </w:rPr>
      </w:pPr>
      <w:r>
        <w:rPr>
          <w:noProof/>
        </w:rPr>
        <w:t>Will of John Ramplie</w:t>
      </w:r>
      <w:r>
        <w:rPr>
          <w:noProof/>
        </w:rPr>
        <w:tab/>
        <w:t>10 April 1613 (proved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27 September 1613)</w:t>
      </w:r>
    </w:p>
    <w:p w14:paraId="00EF6204" w14:textId="77777777" w:rsidR="00000000" w:rsidRDefault="001F6625">
      <w:pPr>
        <w:rPr>
          <w:noProof/>
        </w:rPr>
      </w:pPr>
    </w:p>
    <w:p w14:paraId="7A8FDB16" w14:textId="77777777" w:rsidR="00000000" w:rsidRDefault="001F6625">
      <w:pPr>
        <w:rPr>
          <w:noProof/>
        </w:rPr>
      </w:pPr>
      <w:r>
        <w:rPr>
          <w:noProof/>
        </w:rPr>
        <w:t>SRO Reference: IC500/2/48</w:t>
      </w:r>
    </w:p>
    <w:p w14:paraId="7BD4DE90" w14:textId="77777777" w:rsidR="00000000" w:rsidRDefault="001F6625">
      <w:pPr>
        <w:rPr>
          <w:noProof/>
        </w:rPr>
      </w:pPr>
      <w:r>
        <w:rPr>
          <w:noProof/>
        </w:rPr>
        <w:t>Book: J545/25</w:t>
      </w:r>
    </w:p>
    <w:p w14:paraId="306B448E" w14:textId="77777777" w:rsidR="00000000" w:rsidRDefault="001F6625">
      <w:pPr>
        <w:rPr>
          <w:noProof/>
        </w:rPr>
      </w:pPr>
      <w:r>
        <w:rPr>
          <w:noProof/>
        </w:rPr>
        <w:t>Date: 1613</w:t>
      </w:r>
    </w:p>
    <w:p w14:paraId="1E31DA5F" w14:textId="77777777" w:rsidR="00000000" w:rsidRDefault="001F6625">
      <w:pPr>
        <w:rPr>
          <w:noProof/>
        </w:rPr>
      </w:pPr>
      <w:r>
        <w:rPr>
          <w:noProof/>
        </w:rPr>
        <w:t>Page: 248</w:t>
      </w:r>
    </w:p>
    <w:p w14:paraId="79933FBB" w14:textId="77777777" w:rsidR="00000000" w:rsidRDefault="001F6625">
      <w:pPr>
        <w:rPr>
          <w:noProof/>
        </w:rPr>
      </w:pPr>
    </w:p>
    <w:p w14:paraId="2100E53E" w14:textId="77777777" w:rsidR="00000000" w:rsidRDefault="001F6625">
      <w:pPr>
        <w:rPr>
          <w:noProof/>
        </w:rPr>
      </w:pPr>
      <w:r>
        <w:rPr>
          <w:noProof/>
        </w:rPr>
        <w:t>///In the name/// of god Amen, The tenthe daie of</w:t>
      </w:r>
    </w:p>
    <w:p w14:paraId="3A673C30" w14:textId="77777777" w:rsidR="00000000" w:rsidRDefault="001F6625">
      <w:pPr>
        <w:rPr>
          <w:noProof/>
        </w:rPr>
      </w:pPr>
      <w:r>
        <w:rPr>
          <w:noProof/>
        </w:rPr>
        <w:t>Aprill in the yere of our Lord god one Thouusannd sixe</w:t>
      </w:r>
    </w:p>
    <w:p w14:paraId="257CCDEA" w14:textId="77777777" w:rsidR="00000000" w:rsidRDefault="001F6625">
      <w:pPr>
        <w:rPr>
          <w:noProof/>
        </w:rPr>
      </w:pPr>
      <w:r>
        <w:rPr>
          <w:noProof/>
        </w:rPr>
        <w:t>hundred and Thirtene, I I</w:t>
      </w:r>
      <w:r>
        <w:rPr>
          <w:noProof/>
        </w:rPr>
        <w:t>ohn Ramplie of Walsham le Willowes</w:t>
      </w:r>
    </w:p>
    <w:p w14:paraId="3FF440A2" w14:textId="77777777" w:rsidR="00000000" w:rsidRDefault="001F6625">
      <w:pPr>
        <w:rPr>
          <w:noProof/>
        </w:rPr>
      </w:pPr>
      <w:r>
        <w:rPr>
          <w:noProof/>
        </w:rPr>
        <w:t>in the Countie of Suff</w:t>
      </w:r>
      <w:r>
        <w:rPr>
          <w:i/>
          <w:iCs/>
          <w:noProof/>
        </w:rPr>
        <w:t>olk</w:t>
      </w:r>
      <w:r>
        <w:rPr>
          <w:noProof/>
        </w:rPr>
        <w:t xml:space="preserve"> yeoman beinge of good Remembrance thanckes</w:t>
      </w:r>
    </w:p>
    <w:p w14:paraId="18604A4A" w14:textId="77777777" w:rsidR="00000000" w:rsidRDefault="001F6625">
      <w:pPr>
        <w:rPr>
          <w:noProof/>
        </w:rPr>
      </w:pPr>
      <w:r>
        <w:rPr>
          <w:noProof/>
        </w:rPr>
        <w:t>be given to god for it, doe ordeine and make this my last will and Testam</w:t>
      </w:r>
      <w:r>
        <w:rPr>
          <w:i/>
          <w:iCs/>
          <w:noProof/>
        </w:rPr>
        <w:t>en</w:t>
      </w:r>
      <w:r>
        <w:rPr>
          <w:noProof/>
        </w:rPr>
        <w:t>t</w:t>
      </w:r>
    </w:p>
    <w:p w14:paraId="410EBEA4" w14:textId="77777777" w:rsidR="00000000" w:rsidRDefault="001F6625">
      <w:pPr>
        <w:rPr>
          <w:noProof/>
        </w:rPr>
      </w:pPr>
      <w:r>
        <w:rPr>
          <w:noProof/>
        </w:rPr>
        <w:t>in manner and forme followinge, First I com</w:t>
      </w:r>
      <w:r>
        <w:rPr>
          <w:i/>
          <w:iCs/>
          <w:noProof/>
        </w:rPr>
        <w:t>m</w:t>
      </w:r>
      <w:r>
        <w:rPr>
          <w:noProof/>
        </w:rPr>
        <w:t>end my soule into the</w:t>
      </w:r>
    </w:p>
    <w:p w14:paraId="6DB47789" w14:textId="77777777" w:rsidR="00000000" w:rsidRDefault="001F6625">
      <w:pPr>
        <w:rPr>
          <w:noProof/>
        </w:rPr>
      </w:pPr>
      <w:r>
        <w:rPr>
          <w:noProof/>
        </w:rPr>
        <w:t>handes of</w:t>
      </w:r>
      <w:r>
        <w:rPr>
          <w:noProof/>
        </w:rPr>
        <w:t xml:space="preserve"> Allmightie god, hopinge by the deathe and passion of our</w:t>
      </w:r>
    </w:p>
    <w:p w14:paraId="3F5ABA6E" w14:textId="77777777" w:rsidR="00000000" w:rsidRDefault="001F6625">
      <w:pPr>
        <w:rPr>
          <w:noProof/>
        </w:rPr>
      </w:pPr>
      <w:r>
        <w:rPr>
          <w:noProof/>
        </w:rPr>
        <w:t>Lord and saviour Iesus Christ to have Remission and p</w:t>
      </w:r>
      <w:r>
        <w:rPr>
          <w:i/>
          <w:iCs/>
          <w:noProof/>
        </w:rPr>
        <w:t>ar</w:t>
      </w:r>
      <w:r>
        <w:rPr>
          <w:noProof/>
        </w:rPr>
        <w:t>don of all my</w:t>
      </w:r>
    </w:p>
    <w:p w14:paraId="16AEEAF3" w14:textId="77777777" w:rsidR="00000000" w:rsidRDefault="001F6625">
      <w:pPr>
        <w:rPr>
          <w:noProof/>
        </w:rPr>
      </w:pPr>
      <w:r>
        <w:rPr>
          <w:noProof/>
        </w:rPr>
        <w:t>synnes, And I Comytt my bodie to the earth whereof it was made</w:t>
      </w:r>
    </w:p>
    <w:p w14:paraId="4F782FB6" w14:textId="77777777" w:rsidR="00000000" w:rsidRDefault="001F6625">
      <w:pPr>
        <w:rPr>
          <w:noProof/>
        </w:rPr>
      </w:pPr>
      <w:r>
        <w:rPr>
          <w:noProof/>
        </w:rPr>
        <w:t>to be buryed in x...pistall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buryall whereit shall please god to c</w:t>
      </w:r>
      <w:r>
        <w:rPr>
          <w:noProof/>
        </w:rPr>
        <w:t>all me</w:t>
      </w:r>
    </w:p>
    <w:p w14:paraId="50CB453D" w14:textId="77777777" w:rsidR="00000000" w:rsidRDefault="001F6625">
      <w:pPr>
        <w:rPr>
          <w:noProof/>
        </w:rPr>
      </w:pPr>
      <w:r>
        <w:rPr>
          <w:noProof/>
        </w:rPr>
        <w:t>First I giue and bequeath vnto Iohn Ramplie my sonne my twoe</w:t>
      </w:r>
    </w:p>
    <w:p w14:paraId="212C131F" w14:textId="77777777" w:rsidR="00000000" w:rsidRDefault="001F6625">
      <w:pPr>
        <w:rPr>
          <w:noProof/>
        </w:rPr>
      </w:pPr>
      <w:r>
        <w:rPr>
          <w:noProof/>
        </w:rPr>
        <w:t>Coppie hould Ten</w:t>
      </w:r>
      <w:r>
        <w:rPr>
          <w:i/>
          <w:iCs/>
          <w:noProof/>
        </w:rPr>
        <w:t>emen</w:t>
      </w:r>
      <w:r>
        <w:rPr>
          <w:noProof/>
        </w:rPr>
        <w:t>tes and all my landes both free hould and Coppie hould</w:t>
      </w:r>
    </w:p>
    <w:p w14:paraId="32E65D8F" w14:textId="77777777" w:rsidR="00000000" w:rsidRDefault="001F6625">
      <w:pPr>
        <w:rPr>
          <w:noProof/>
        </w:rPr>
      </w:pPr>
      <w:r>
        <w:rPr>
          <w:noProof/>
        </w:rPr>
        <w:t>vnto them belonginge to have and to hould to him my said sonne</w:t>
      </w:r>
    </w:p>
    <w:p w14:paraId="4AA013DC" w14:textId="77777777" w:rsidR="00000000" w:rsidRDefault="001F6625">
      <w:pPr>
        <w:rPr>
          <w:noProof/>
        </w:rPr>
      </w:pPr>
      <w:r>
        <w:rPr>
          <w:noProof/>
        </w:rPr>
        <w:t xml:space="preserve">Iohn Ramplie and to his heires forever, And he to </w:t>
      </w:r>
      <w:r>
        <w:rPr>
          <w:noProof/>
        </w:rPr>
        <w:t>enter the same</w:t>
      </w:r>
    </w:p>
    <w:p w14:paraId="7A26C1C0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landes and Ten</w:t>
      </w:r>
      <w:r>
        <w:rPr>
          <w:i/>
          <w:iCs/>
          <w:noProof/>
        </w:rPr>
        <w:t>emen</w:t>
      </w:r>
      <w:r>
        <w:rPr>
          <w:noProof/>
        </w:rPr>
        <w:t>ts presentlie after my decease vpon this Condyc</w:t>
      </w:r>
      <w:r>
        <w:rPr>
          <w:i/>
          <w:iCs/>
          <w:noProof/>
        </w:rPr>
        <w:t>i</w:t>
      </w:r>
      <w:r>
        <w:rPr>
          <w:noProof/>
        </w:rPr>
        <w:t>on</w:t>
      </w:r>
    </w:p>
    <w:p w14:paraId="3BE3D2FE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followinge, that he my said sonne Iohn his heires exec</w:t>
      </w:r>
      <w:r>
        <w:rPr>
          <w:i/>
          <w:iCs/>
          <w:noProof/>
        </w:rPr>
        <w:t>utors</w:t>
      </w:r>
      <w:r>
        <w:rPr>
          <w:noProof/>
        </w:rPr>
        <w:t xml:space="preserve"> Admi</w:t>
      </w:r>
      <w:r>
        <w:rPr>
          <w:i/>
          <w:iCs/>
          <w:noProof/>
        </w:rPr>
        <w:t>ni</w:t>
      </w:r>
      <w:r>
        <w:rPr>
          <w:noProof/>
        </w:rPr>
        <w:t>strators</w:t>
      </w:r>
    </w:p>
    <w:p w14:paraId="2E223803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and Assignes or any of them shall paie vnto Elizabeth Ramplie</w:t>
      </w:r>
    </w:p>
    <w:p w14:paraId="71CB877B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my dawghter or her assignes the som</w:t>
      </w:r>
      <w:r>
        <w:rPr>
          <w:i/>
          <w:iCs/>
          <w:noProof/>
        </w:rPr>
        <w:t>m</w:t>
      </w:r>
      <w:r>
        <w:rPr>
          <w:noProof/>
        </w:rPr>
        <w:t>e of fowreskore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poundes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of</w:t>
      </w:r>
    </w:p>
    <w:p w14:paraId="281962F6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lawfull monie of England when she the said Elizabeth shall accomp-</w:t>
      </w:r>
    </w:p>
    <w:p w14:paraId="70F632C8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lishe her age of Twentie and one yeares or at her daie of marriage</w:t>
      </w:r>
    </w:p>
    <w:p w14:paraId="3007246F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w</w:t>
      </w:r>
      <w:r>
        <w:rPr>
          <w:i/>
          <w:iCs/>
          <w:noProof/>
        </w:rPr>
        <w:t>hi</w:t>
      </w:r>
      <w:r>
        <w:rPr>
          <w:noProof/>
        </w:rPr>
        <w:t>ch shall happen to come first, And yf it shall fortune that my saide</w:t>
      </w:r>
    </w:p>
    <w:p w14:paraId="1D0D80E1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dawghter</w:t>
      </w:r>
    </w:p>
    <w:p w14:paraId="2A160750" w14:textId="77777777" w:rsidR="00000000" w:rsidRDefault="001F6625">
      <w:pPr>
        <w:ind w:left="709" w:hanging="709"/>
        <w:rPr>
          <w:noProof/>
        </w:rPr>
      </w:pPr>
    </w:p>
    <w:p w14:paraId="2A235E28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[new page]</w:t>
      </w:r>
    </w:p>
    <w:p w14:paraId="29DFF30F" w14:textId="77777777" w:rsidR="00000000" w:rsidRDefault="001F6625">
      <w:pPr>
        <w:ind w:left="709" w:hanging="709"/>
        <w:rPr>
          <w:noProof/>
        </w:rPr>
      </w:pPr>
    </w:p>
    <w:p w14:paraId="0F7C47B7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dawghter Elizabeth shall dye and dep</w:t>
      </w:r>
      <w:r>
        <w:rPr>
          <w:i/>
          <w:iCs/>
          <w:noProof/>
        </w:rPr>
        <w:t>ar</w:t>
      </w:r>
      <w:r>
        <w:rPr>
          <w:noProof/>
        </w:rPr>
        <w:t>te this worlde before she shall</w:t>
      </w:r>
    </w:p>
    <w:p w14:paraId="2DD7F2FA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attaine to the age of one and Twentie yeres and not married, Then</w:t>
      </w:r>
    </w:p>
    <w:p w14:paraId="50911CD6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I will that Iohn my sonne shall paie or cause to be paid vnto my other</w:t>
      </w:r>
    </w:p>
    <w:p w14:paraId="6A0C2A89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dawghter Dorothie the som</w:t>
      </w:r>
      <w:r>
        <w:rPr>
          <w:i/>
          <w:iCs/>
          <w:noProof/>
        </w:rPr>
        <w:t>m</w:t>
      </w:r>
      <w:r>
        <w:rPr>
          <w:noProof/>
        </w:rPr>
        <w:t>e of fortye poundes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</w:t>
      </w:r>
      <w:r>
        <w:rPr>
          <w:noProof/>
        </w:rPr>
        <w:t>of Lawfull money of</w:t>
      </w:r>
    </w:p>
    <w:p w14:paraId="6FC8C014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England of the said som</w:t>
      </w:r>
      <w:r>
        <w:rPr>
          <w:i/>
          <w:iCs/>
          <w:noProof/>
        </w:rPr>
        <w:t>m</w:t>
      </w:r>
      <w:r>
        <w:rPr>
          <w:noProof/>
        </w:rPr>
        <w:t>e of Fowreskore when she my said dawghter</w:t>
      </w:r>
    </w:p>
    <w:p w14:paraId="037DB834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Dorothie shalbe of the of the full age of one and Twentie yeres, And alsoe that</w:t>
      </w:r>
    </w:p>
    <w:p w14:paraId="09105CF7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my sonne Iohn his heires Executors Admi</w:t>
      </w:r>
      <w:r>
        <w:rPr>
          <w:i/>
          <w:iCs/>
          <w:noProof/>
        </w:rPr>
        <w:t>ni</w:t>
      </w:r>
      <w:r>
        <w:rPr>
          <w:noProof/>
        </w:rPr>
        <w:t>strators or Assignes or</w:t>
      </w:r>
    </w:p>
    <w:p w14:paraId="53CB1A70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anye of them shall vpon t</w:t>
      </w:r>
      <w:r>
        <w:rPr>
          <w:noProof/>
        </w:rPr>
        <w:t>he Condyc</w:t>
      </w:r>
      <w:r>
        <w:rPr>
          <w:i/>
          <w:iCs/>
          <w:noProof/>
        </w:rPr>
        <w:t>i</w:t>
      </w:r>
      <w:r>
        <w:rPr>
          <w:noProof/>
        </w:rPr>
        <w:t>on before mentyoned paie or cause</w:t>
      </w:r>
    </w:p>
    <w:p w14:paraId="31C2290F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to be paid vnto Dorothie my other dawghter or to her Assigne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the som</w:t>
      </w:r>
      <w:r>
        <w:rPr>
          <w:i/>
          <w:iCs/>
          <w:noProof/>
        </w:rPr>
        <w:t>m</w:t>
      </w:r>
      <w:r>
        <w:rPr>
          <w:noProof/>
        </w:rPr>
        <w:t>e</w:t>
      </w:r>
    </w:p>
    <w:p w14:paraId="00ADED49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of fowreskore poundes of like monie aforesaid to be paid vnto her my</w:t>
      </w:r>
    </w:p>
    <w:p w14:paraId="2B74ABEA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said dawghter Dorothie when shee shall accomplishe her age of Twentye</w:t>
      </w:r>
    </w:p>
    <w:p w14:paraId="35F3F1CC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a</w:t>
      </w:r>
      <w:r>
        <w:rPr>
          <w:noProof/>
        </w:rPr>
        <w:t>nd one yeres or at her daie of Marriage w</w:t>
      </w:r>
      <w:r>
        <w:rPr>
          <w:i/>
          <w:iCs/>
          <w:noProof/>
        </w:rPr>
        <w:t>hi</w:t>
      </w:r>
      <w:r>
        <w:rPr>
          <w:noProof/>
        </w:rPr>
        <w:t>ch shall happen to come</w:t>
      </w:r>
    </w:p>
    <w:p w14:paraId="6A8FF084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&lt;&gt;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first, And yf it shall happen that Dorothie my dawghter shall dye</w:t>
      </w:r>
    </w:p>
    <w:p w14:paraId="2F0AF28A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and depart this worlde before she shall come to the age of xxj li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yeres</w:t>
      </w:r>
    </w:p>
    <w:p w14:paraId="520751E7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and not married; Then I will that my said sonn</w:t>
      </w:r>
      <w:r>
        <w:rPr>
          <w:noProof/>
        </w:rPr>
        <w:t>e Iohn shall paie or</w:t>
      </w:r>
    </w:p>
    <w:p w14:paraId="7DDDE67A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cause to be paid vnto Elizabeth my said dawghter yf she be then</w:t>
      </w:r>
    </w:p>
    <w:p w14:paraId="44DFD52D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lyvinge or to her heires of her bodie yf she shall fortune to have anye</w:t>
      </w:r>
    </w:p>
    <w:p w14:paraId="5A01E6C1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the som</w:t>
      </w:r>
      <w:r>
        <w:rPr>
          <w:i/>
          <w:iCs/>
          <w:noProof/>
        </w:rPr>
        <w:t>m</w:t>
      </w:r>
      <w:r>
        <w:rPr>
          <w:noProof/>
        </w:rPr>
        <w:t>e of Fortie poundes of lawfull monie of England of the fowre-</w:t>
      </w:r>
    </w:p>
    <w:p w14:paraId="15FE57ED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 xml:space="preserve">skore poundes gyven vnto the </w:t>
      </w:r>
      <w:r>
        <w:rPr>
          <w:noProof/>
        </w:rPr>
        <w:t>said Dorothie to be paid vnto the s</w:t>
      </w:r>
      <w:r>
        <w:rPr>
          <w:i/>
          <w:iCs/>
          <w:noProof/>
        </w:rPr>
        <w:t>ai</w:t>
      </w:r>
      <w:r>
        <w:rPr>
          <w:noProof/>
        </w:rPr>
        <w:t>d Elizabeth</w:t>
      </w:r>
    </w:p>
    <w:p w14:paraId="597FE275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my dawghter at the tyme when my said dawghter Dorothie should</w:t>
      </w:r>
    </w:p>
    <w:p w14:paraId="1A1F87A9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have byne of the age of one and Twentie yeres, And yf it shall chance</w:t>
      </w:r>
    </w:p>
    <w:p w14:paraId="46A41A1D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that my said sonne Iohn his heires Exec</w:t>
      </w:r>
      <w:r>
        <w:rPr>
          <w:i/>
          <w:iCs/>
          <w:noProof/>
        </w:rPr>
        <w:t>utors</w:t>
      </w:r>
      <w:r>
        <w:rPr>
          <w:noProof/>
        </w:rPr>
        <w:t xml:space="preserve"> Admi</w:t>
      </w:r>
      <w:r>
        <w:rPr>
          <w:i/>
          <w:iCs/>
          <w:noProof/>
        </w:rPr>
        <w:t>ni</w:t>
      </w:r>
      <w:r>
        <w:rPr>
          <w:noProof/>
        </w:rPr>
        <w:t>strators and assignes</w:t>
      </w:r>
    </w:p>
    <w:p w14:paraId="208A9B76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or</w:t>
      </w:r>
      <w:r>
        <w:rPr>
          <w:noProof/>
        </w:rPr>
        <w:t xml:space="preserve"> anie of them shall refuse and make defalte of anie of the saide</w:t>
      </w:r>
    </w:p>
    <w:p w14:paraId="007AB7F1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paymentes appointed to anie of my said dawghters when they or anie</w:t>
      </w:r>
    </w:p>
    <w:p w14:paraId="7EEF4342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of them oughte to be paid, in manner and forme aforesaid, Then I will th</w:t>
      </w:r>
      <w:r>
        <w:rPr>
          <w:i/>
          <w:iCs/>
          <w:noProof/>
        </w:rPr>
        <w:t>a</w:t>
      </w:r>
      <w:r>
        <w:rPr>
          <w:noProof/>
        </w:rPr>
        <w:t>t</w:t>
      </w:r>
    </w:p>
    <w:p w14:paraId="3BF42959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lastRenderedPageBreak/>
        <w:t>my said dawghter or dawghters Elizabeth and Dorot</w:t>
      </w:r>
      <w:r>
        <w:rPr>
          <w:noProof/>
        </w:rPr>
        <w:t>hie &lt;shall enter&gt;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 ther</w:t>
      </w:r>
    </w:p>
    <w:p w14:paraId="20E30FC7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heires exec</w:t>
      </w:r>
      <w:r>
        <w:rPr>
          <w:i/>
          <w:iCs/>
          <w:noProof/>
        </w:rPr>
        <w:t>utors</w:t>
      </w:r>
      <w:r>
        <w:rPr>
          <w:noProof/>
        </w:rPr>
        <w:t xml:space="preserve"> Admi</w:t>
      </w:r>
      <w:r>
        <w:rPr>
          <w:i/>
          <w:iCs/>
          <w:noProof/>
        </w:rPr>
        <w:t>ni</w:t>
      </w:r>
      <w:r>
        <w:rPr>
          <w:noProof/>
        </w:rPr>
        <w:t>strators or assignes shall enter into all my said lande</w:t>
      </w:r>
    </w:p>
    <w:p w14:paraId="41E113F8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and Ten</w:t>
      </w:r>
      <w:r>
        <w:rPr>
          <w:i/>
          <w:iCs/>
          <w:noProof/>
        </w:rPr>
        <w:t>emen</w:t>
      </w:r>
      <w:r>
        <w:rPr>
          <w:noProof/>
        </w:rPr>
        <w:t>tes bothe Coppiehould and freehould and the same to enioye</w:t>
      </w:r>
      <w:r>
        <w:rPr>
          <w:rStyle w:val="FootnoteReference"/>
          <w:noProof/>
        </w:rPr>
        <w:footnoteReference w:id="10"/>
      </w:r>
    </w:p>
    <w:p w14:paraId="72C7E04A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and posses vnto them or to their Assignes duringe the tyme and soe</w:t>
      </w:r>
    </w:p>
    <w:p w14:paraId="78F476DB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longe as they o</w:t>
      </w:r>
      <w:r>
        <w:rPr>
          <w:noProof/>
        </w:rPr>
        <w:t>r either of them shall satisfie them selves of the said</w:t>
      </w:r>
    </w:p>
    <w:p w14:paraId="5580B90D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som</w:t>
      </w:r>
      <w:r>
        <w:rPr>
          <w:i/>
          <w:iCs/>
          <w:noProof/>
        </w:rPr>
        <w:t>m</w:t>
      </w:r>
      <w:r>
        <w:rPr>
          <w:noProof/>
        </w:rPr>
        <w:t>e and som</w:t>
      </w:r>
      <w:r>
        <w:rPr>
          <w:i/>
          <w:iCs/>
          <w:noProof/>
        </w:rPr>
        <w:t>m</w:t>
      </w:r>
      <w:r>
        <w:rPr>
          <w:noProof/>
        </w:rPr>
        <w:t>es of Fowreskore poundes apeece and their charges ther</w:t>
      </w:r>
    </w:p>
    <w:p w14:paraId="46480D8D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to belonginge or anie other som</w:t>
      </w:r>
      <w:r>
        <w:rPr>
          <w:i/>
          <w:iCs/>
          <w:noProof/>
        </w:rPr>
        <w:t>m</w:t>
      </w:r>
      <w:r>
        <w:rPr>
          <w:noProof/>
        </w:rPr>
        <w:t>e w</w:t>
      </w:r>
      <w:r>
        <w:rPr>
          <w:i/>
          <w:iCs/>
          <w:noProof/>
        </w:rPr>
        <w:t>hi</w:t>
      </w:r>
      <w:r>
        <w:rPr>
          <w:noProof/>
        </w:rPr>
        <w:t>ch to either of them shalbe dewe and</w:t>
      </w:r>
    </w:p>
    <w:p w14:paraId="553CAE4B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noe longer, Item I giue and bequeathe vnto Elizabeth Ramp</w:t>
      </w:r>
      <w:r>
        <w:rPr>
          <w:noProof/>
        </w:rPr>
        <w:t>lie my</w:t>
      </w:r>
    </w:p>
    <w:p w14:paraId="13F74572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Dawghter more one posted bedstead w</w:t>
      </w:r>
      <w:r>
        <w:rPr>
          <w:i/>
          <w:iCs/>
          <w:noProof/>
        </w:rPr>
        <w:t>i</w:t>
      </w:r>
      <w:r>
        <w:rPr>
          <w:noProof/>
        </w:rPr>
        <w:t>th a ioyned</w:t>
      </w:r>
      <w:r>
        <w:rPr>
          <w:rStyle w:val="FootnoteReference"/>
          <w:noProof/>
        </w:rPr>
        <w:footnoteReference w:id="11"/>
      </w:r>
      <w:r>
        <w:rPr>
          <w:noProof/>
        </w:rPr>
        <w:t xml:space="preserve"> Tester therto, w</w:t>
      </w:r>
      <w:r>
        <w:rPr>
          <w:i/>
          <w:iCs/>
          <w:noProof/>
        </w:rPr>
        <w:t>i</w:t>
      </w:r>
      <w:r>
        <w:rPr>
          <w:noProof/>
        </w:rPr>
        <w:t>th</w:t>
      </w:r>
    </w:p>
    <w:p w14:paraId="102FE3DC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the beddinge therw</w:t>
      </w:r>
      <w:r>
        <w:rPr>
          <w:i/>
          <w:iCs/>
          <w:noProof/>
        </w:rPr>
        <w:t>i</w:t>
      </w:r>
      <w:r>
        <w:rPr>
          <w:noProof/>
        </w:rPr>
        <w:t>th furnished as it stand</w:t>
      </w:r>
      <w:r>
        <w:rPr>
          <w:rStyle w:val="FootnoteReference"/>
          <w:noProof/>
        </w:rPr>
        <w:footnoteReference w:id="12"/>
      </w:r>
      <w:r>
        <w:rPr>
          <w:noProof/>
        </w:rPr>
        <w:t xml:space="preserve"> in the parlor chamber</w:t>
      </w:r>
    </w:p>
    <w:p w14:paraId="1845204D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And</w:t>
      </w:r>
    </w:p>
    <w:p w14:paraId="2EF4F859" w14:textId="77777777" w:rsidR="00000000" w:rsidRDefault="001F6625">
      <w:pPr>
        <w:ind w:left="709" w:hanging="709"/>
        <w:rPr>
          <w:noProof/>
        </w:rPr>
      </w:pPr>
    </w:p>
    <w:p w14:paraId="06E84806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[new page]</w:t>
      </w:r>
    </w:p>
    <w:p w14:paraId="181FD1EB" w14:textId="77777777" w:rsidR="00000000" w:rsidRDefault="001F6625">
      <w:pPr>
        <w:ind w:left="709" w:hanging="709"/>
        <w:rPr>
          <w:noProof/>
        </w:rPr>
      </w:pPr>
    </w:p>
    <w:p w14:paraId="17C4DFA4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And alsoe twoe hutches standinge in the said Chamber, Item I giue</w:t>
      </w:r>
    </w:p>
    <w:p w14:paraId="76C4640D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 xml:space="preserve">and bequeath vnto Dorothie my </w:t>
      </w:r>
      <w:r>
        <w:rPr>
          <w:noProof/>
        </w:rPr>
        <w:t>said dawghter one posted bedstead w</w:t>
      </w:r>
      <w:r>
        <w:rPr>
          <w:i/>
          <w:iCs/>
          <w:noProof/>
        </w:rPr>
        <w:t>i</w:t>
      </w:r>
      <w:r>
        <w:rPr>
          <w:noProof/>
        </w:rPr>
        <w:t>th</w:t>
      </w:r>
    </w:p>
    <w:p w14:paraId="673F3FE1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a stained</w:t>
      </w:r>
      <w:r>
        <w:rPr>
          <w:rStyle w:val="FootnoteReference"/>
          <w:noProof/>
        </w:rPr>
        <w:footnoteReference w:id="13"/>
      </w:r>
      <w:r>
        <w:rPr>
          <w:noProof/>
        </w:rPr>
        <w:t xml:space="preserve"> Tester to the same as it is furnished w</w:t>
      </w:r>
      <w:r>
        <w:rPr>
          <w:i/>
          <w:iCs/>
          <w:noProof/>
        </w:rPr>
        <w:t>i</w:t>
      </w:r>
      <w:r>
        <w:rPr>
          <w:noProof/>
        </w:rPr>
        <w:t>th beddinge as it stand-</w:t>
      </w:r>
    </w:p>
    <w:p w14:paraId="00829001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ethe in the said parlor Chamber, And alsoe twoe hutches one newe one</w:t>
      </w:r>
    </w:p>
    <w:p w14:paraId="2BDB341B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and a litle ould one as they stand in the said parlor chamber, Item I</w:t>
      </w:r>
    </w:p>
    <w:p w14:paraId="136ABD10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gi</w:t>
      </w:r>
      <w:r>
        <w:rPr>
          <w:noProof/>
        </w:rPr>
        <w:t xml:space="preserve">ue vnto my said dawghters fowre of my Mylche Neate twoe a peece </w:t>
      </w:r>
    </w:p>
    <w:p w14:paraId="00E3D835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to be indifferentie chosen owte of my dayre</w:t>
      </w:r>
      <w:r>
        <w:rPr>
          <w:rStyle w:val="FootnoteReference"/>
          <w:noProof/>
        </w:rPr>
        <w:footnoteReference w:id="14"/>
      </w:r>
      <w:r>
        <w:rPr>
          <w:noProof/>
        </w:rPr>
        <w:t xml:space="preserve"> to inioye cthem at Michell-</w:t>
      </w:r>
    </w:p>
    <w:p w14:paraId="3FEA2CBA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mas twelve moneths after my decease to be deliu</w:t>
      </w:r>
      <w:r>
        <w:rPr>
          <w:i/>
          <w:iCs/>
          <w:noProof/>
        </w:rPr>
        <w:t>er</w:t>
      </w:r>
      <w:r>
        <w:rPr>
          <w:noProof/>
        </w:rPr>
        <w:t>ed them by my necs</w:t>
      </w:r>
      <w:r>
        <w:rPr>
          <w:rStyle w:val="FootnoteReference"/>
          <w:noProof/>
        </w:rPr>
        <w:footnoteReference w:id="15"/>
      </w:r>
    </w:p>
    <w:p w14:paraId="15C2B800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Executor, Item I giue and bequeath vnto my Childr</w:t>
      </w:r>
      <w:r>
        <w:rPr>
          <w:noProof/>
        </w:rPr>
        <w:t>en all my lynnen</w:t>
      </w:r>
    </w:p>
    <w:p w14:paraId="6A1985DB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and Naperie to be equallie deuided amongst them, And all the residue</w:t>
      </w:r>
    </w:p>
    <w:p w14:paraId="703102B0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of my moveable goodes vnbequeathed and not before given, I &lt;b&gt;</w:t>
      </w:r>
      <w:r>
        <w:rPr>
          <w:rStyle w:val="FootnoteReference"/>
          <w:noProof/>
        </w:rPr>
        <w:footnoteReference w:id="16"/>
      </w:r>
      <w:r>
        <w:rPr>
          <w:noProof/>
        </w:rPr>
        <w:t xml:space="preserve"> giue them</w:t>
      </w:r>
    </w:p>
    <w:p w14:paraId="23411BDE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vnto Iohn Ramplie my sonne whom I haue made my sole Executor vnto</w:t>
      </w:r>
    </w:p>
    <w:p w14:paraId="13D6C5EE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this my last will and Testamen</w:t>
      </w:r>
      <w:r>
        <w:rPr>
          <w:noProof/>
        </w:rPr>
        <w:t>t hopinge that he will faithfullie</w:t>
      </w:r>
    </w:p>
    <w:p w14:paraId="3173EA5E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discharge the same as a good Consience dothe require And have contey</w:t>
      </w:r>
    </w:p>
    <w:p w14:paraId="46F2E6C0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ned the same in three sheetes of paper, In wittnes hereof &lt;I haue made&gt;</w:t>
      </w:r>
      <w:r>
        <w:rPr>
          <w:rStyle w:val="FootnoteReference"/>
          <w:noProof/>
        </w:rPr>
        <w:footnoteReference w:id="17"/>
      </w:r>
    </w:p>
    <w:p w14:paraId="6F8B1BFA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to this my last will I haue sette my hand and seale in the daie and yere</w:t>
      </w:r>
    </w:p>
    <w:p w14:paraId="46BD49EB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 xml:space="preserve">first </w:t>
      </w:r>
      <w:r>
        <w:rPr>
          <w:noProof/>
        </w:rPr>
        <w:t>aboue wrytten In the presence of vs Thom</w:t>
      </w:r>
      <w:r>
        <w:rPr>
          <w:i/>
          <w:iCs/>
          <w:noProof/>
        </w:rPr>
        <w:t>a</w:t>
      </w:r>
      <w:r>
        <w:rPr>
          <w:noProof/>
        </w:rPr>
        <w:t>s Ramplie Thomas</w:t>
      </w:r>
    </w:p>
    <w:p w14:paraId="66C99F33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Parker Steven Vincent and Edward Clarke, Thom</w:t>
      </w:r>
      <w:r>
        <w:rPr>
          <w:i/>
          <w:iCs/>
          <w:noProof/>
        </w:rPr>
        <w:t>a</w:t>
      </w:r>
      <w:r>
        <w:rPr>
          <w:noProof/>
        </w:rPr>
        <w:t>s Ramplie Steven</w:t>
      </w:r>
    </w:p>
    <w:p w14:paraId="5FED57C5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Vyncent Thom</w:t>
      </w:r>
      <w:r>
        <w:rPr>
          <w:i/>
          <w:iCs/>
          <w:noProof/>
        </w:rPr>
        <w:t>a</w:t>
      </w:r>
      <w:r>
        <w:rPr>
          <w:noProof/>
        </w:rPr>
        <w:t>s Parker Edward Clarke, the marke of Iohn Ramplie</w:t>
      </w:r>
    </w:p>
    <w:p w14:paraId="2F4CFE27" w14:textId="77777777" w:rsidR="00000000" w:rsidRDefault="001F6625">
      <w:pPr>
        <w:ind w:left="709" w:hanging="709"/>
        <w:rPr>
          <w:noProof/>
        </w:rPr>
      </w:pPr>
    </w:p>
    <w:p w14:paraId="37BEF2FD" w14:textId="77777777" w:rsidR="00000000" w:rsidRDefault="001F6625">
      <w:pPr>
        <w:ind w:left="567"/>
        <w:rPr>
          <w:noProof/>
        </w:rPr>
      </w:pPr>
      <w:r>
        <w:rPr>
          <w:noProof/>
        </w:rPr>
        <w:t>///Probatu</w:t>
      </w:r>
      <w:r>
        <w:rPr>
          <w:i/>
          <w:iCs/>
          <w:noProof/>
        </w:rPr>
        <w:t>m</w:t>
      </w:r>
      <w:r>
        <w:rPr>
          <w:noProof/>
        </w:rPr>
        <w:t>/// fuit</w:t>
      </w:r>
      <w:r>
        <w:rPr>
          <w:rStyle w:val="FootnoteReference"/>
          <w:noProof/>
        </w:rPr>
        <w:footnoteReference w:id="18"/>
      </w:r>
      <w:r>
        <w:rPr>
          <w:noProof/>
        </w:rPr>
        <w:t xml:space="preserve"> hui</w:t>
      </w:r>
      <w:r>
        <w:rPr>
          <w:i/>
          <w:iCs/>
          <w:noProof/>
        </w:rPr>
        <w:t>usm</w:t>
      </w:r>
      <w:r>
        <w:rPr>
          <w:noProof/>
        </w:rPr>
        <w:t>od</w:t>
      </w:r>
      <w:r>
        <w:rPr>
          <w:i/>
          <w:iCs/>
          <w:noProof/>
        </w:rPr>
        <w:t>i</w:t>
      </w:r>
      <w:r>
        <w:rPr>
          <w:noProof/>
        </w:rPr>
        <w:t xml:space="preserve"> Testamentu</w:t>
      </w:r>
      <w:r>
        <w:rPr>
          <w:i/>
          <w:iCs/>
          <w:noProof/>
        </w:rPr>
        <w:t>m</w:t>
      </w:r>
      <w:r>
        <w:rPr>
          <w:noProof/>
        </w:rPr>
        <w:t xml:space="preserve"> apud Buriam</w:t>
      </w:r>
    </w:p>
    <w:p w14:paraId="337C9F10" w14:textId="77777777" w:rsidR="00000000" w:rsidRDefault="001F6625">
      <w:pPr>
        <w:ind w:left="567"/>
        <w:rPr>
          <w:noProof/>
        </w:rPr>
      </w:pPr>
      <w:r>
        <w:rPr>
          <w:noProof/>
        </w:rPr>
        <w:t>Sn. Ed</w:t>
      </w:r>
      <w:r>
        <w:rPr>
          <w:i/>
          <w:iCs/>
          <w:noProof/>
        </w:rPr>
        <w:t>mundi</w:t>
      </w:r>
      <w:r>
        <w:rPr>
          <w:noProof/>
        </w:rPr>
        <w:t xml:space="preserve"> cora</w:t>
      </w:r>
      <w:r>
        <w:rPr>
          <w:noProof/>
        </w:rPr>
        <w:t>m discreta mro. Iohanne Iewell dlico. in</w:t>
      </w:r>
    </w:p>
    <w:p w14:paraId="4EEF09C5" w14:textId="77777777" w:rsidR="00000000" w:rsidRDefault="001F6625">
      <w:pPr>
        <w:ind w:left="567"/>
        <w:rPr>
          <w:noProof/>
        </w:rPr>
      </w:pPr>
      <w:r>
        <w:rPr>
          <w:noProof/>
        </w:rPr>
        <w:t>Artibus mro. Surrogato veulis. viri mro. Robti. Newcouie</w:t>
      </w:r>
    </w:p>
    <w:p w14:paraId="4356A60E" w14:textId="77777777" w:rsidR="00000000" w:rsidRDefault="001F6625">
      <w:pPr>
        <w:ind w:left="567"/>
        <w:rPr>
          <w:noProof/>
        </w:rPr>
      </w:pPr>
      <w:r>
        <w:rPr>
          <w:noProof/>
        </w:rPr>
        <w:t>leg</w:t>
      </w:r>
      <w:r>
        <w:rPr>
          <w:i/>
          <w:iCs/>
          <w:noProof/>
        </w:rPr>
        <w:t>u</w:t>
      </w:r>
      <w:r>
        <w:rPr>
          <w:noProof/>
        </w:rPr>
        <w:t>m Decloris in et y totm. Archmat. Sudburie etc Comissar</w:t>
      </w:r>
    </w:p>
    <w:p w14:paraId="6E2D389B" w14:textId="77777777" w:rsidR="00000000" w:rsidRDefault="001F6625">
      <w:pPr>
        <w:ind w:left="567"/>
        <w:rPr>
          <w:noProof/>
        </w:rPr>
      </w:pPr>
      <w:r>
        <w:rPr>
          <w:noProof/>
        </w:rPr>
        <w:t>et offilis. etc xxvij° die menss Septembris Anno D</w:t>
      </w:r>
      <w:r>
        <w:rPr>
          <w:i/>
          <w:iCs/>
          <w:noProof/>
        </w:rPr>
        <w:t>o</w:t>
      </w:r>
      <w:r>
        <w:rPr>
          <w:noProof/>
        </w:rPr>
        <w:t>m</w:t>
      </w:r>
      <w:r>
        <w:rPr>
          <w:i/>
          <w:iCs/>
          <w:noProof/>
        </w:rPr>
        <w:t>ini</w:t>
      </w:r>
      <w:r>
        <w:rPr>
          <w:noProof/>
        </w:rPr>
        <w:t xml:space="preserve"> 1613</w:t>
      </w:r>
    </w:p>
    <w:p w14:paraId="57E18420" w14:textId="77777777" w:rsidR="00000000" w:rsidRDefault="001F6625">
      <w:pPr>
        <w:ind w:left="567"/>
        <w:rPr>
          <w:noProof/>
        </w:rPr>
      </w:pPr>
      <w:r>
        <w:rPr>
          <w:noProof/>
        </w:rPr>
        <w:t>Et Comissa fuit adho benoru. etc Exec</w:t>
      </w:r>
      <w:r>
        <w:rPr>
          <w:noProof/>
        </w:rPr>
        <w:t>utor etc in debita inris</w:t>
      </w:r>
    </w:p>
    <w:p w14:paraId="0196962C" w14:textId="77777777" w:rsidR="00000000" w:rsidRDefault="001F6625">
      <w:pPr>
        <w:ind w:left="567"/>
        <w:rPr>
          <w:noProof/>
        </w:rPr>
      </w:pPr>
      <w:r>
        <w:rPr>
          <w:noProof/>
        </w:rPr>
        <w:t>forma iurat saluo etc</w:t>
      </w:r>
    </w:p>
    <w:p w14:paraId="090BC199" w14:textId="77777777" w:rsidR="00000000" w:rsidRDefault="001F6625">
      <w:pPr>
        <w:ind w:left="709" w:hanging="709"/>
        <w:rPr>
          <w:noProof/>
        </w:rPr>
      </w:pPr>
    </w:p>
    <w:p w14:paraId="230EB31F" w14:textId="77777777" w:rsidR="00000000" w:rsidRDefault="001F6625">
      <w:pPr>
        <w:ind w:left="709" w:hanging="709"/>
        <w:rPr>
          <w:noProof/>
        </w:rPr>
      </w:pPr>
      <w:r>
        <w:rPr>
          <w:noProof/>
        </w:rPr>
        <w:t>[Buried John Ramplie senior 14 June 1613]</w:t>
      </w:r>
    </w:p>
    <w:p w14:paraId="05FA7582" w14:textId="77777777" w:rsidR="00000000" w:rsidRDefault="001F6625">
      <w:pPr>
        <w:rPr>
          <w:noProof/>
        </w:rPr>
      </w:pPr>
    </w:p>
    <w:p w14:paraId="747AB1C3" w14:textId="77777777" w:rsidR="00000000" w:rsidRDefault="001F6625">
      <w:pPr>
        <w:rPr>
          <w:noProof/>
        </w:rPr>
      </w:pPr>
    </w:p>
    <w:p w14:paraId="22026A82" w14:textId="77777777" w:rsidR="00000000" w:rsidRDefault="001F6625">
      <w:pPr>
        <w:rPr>
          <w:noProof/>
        </w:rPr>
      </w:pPr>
    </w:p>
    <w:p w14:paraId="51BCC53B" w14:textId="77777777" w:rsidR="00000000" w:rsidRDefault="001F6625">
      <w:pPr>
        <w:rPr>
          <w:b/>
          <w:bCs/>
          <w:noProof/>
        </w:rPr>
      </w:pPr>
      <w:r>
        <w:rPr>
          <w:b/>
          <w:bCs/>
          <w:noProof/>
        </w:rPr>
        <w:t>Transcription Conventions</w:t>
      </w:r>
    </w:p>
    <w:p w14:paraId="51E757A0" w14:textId="77777777" w:rsidR="00000000" w:rsidRDefault="001F6625">
      <w:pPr>
        <w:numPr>
          <w:ilvl w:val="0"/>
          <w:numId w:val="1"/>
        </w:numPr>
        <w:rPr>
          <w:noProof/>
        </w:rPr>
      </w:pPr>
      <w:r>
        <w:rPr>
          <w:noProof/>
        </w:rPr>
        <w:t>semi-diplomatic transcription</w:t>
      </w:r>
    </w:p>
    <w:p w14:paraId="3319843F" w14:textId="77777777" w:rsidR="00000000" w:rsidRDefault="001F6625">
      <w:pPr>
        <w:numPr>
          <w:ilvl w:val="0"/>
          <w:numId w:val="1"/>
        </w:numPr>
        <w:rPr>
          <w:noProof/>
        </w:rPr>
      </w:pPr>
      <w:r>
        <w:rPr>
          <w:noProof/>
        </w:rPr>
        <w:t>lineation and indentation retained</w:t>
      </w:r>
    </w:p>
    <w:p w14:paraId="74F326AC" w14:textId="77777777" w:rsidR="00000000" w:rsidRDefault="001F6625">
      <w:pPr>
        <w:numPr>
          <w:ilvl w:val="0"/>
          <w:numId w:val="1"/>
        </w:numPr>
        <w:rPr>
          <w:noProof/>
        </w:rPr>
      </w:pPr>
      <w:r>
        <w:rPr>
          <w:noProof/>
        </w:rPr>
        <w:t>raised letters lowered, contractions expanded, and supplied letters ital</w:t>
      </w:r>
      <w:r>
        <w:rPr>
          <w:noProof/>
        </w:rPr>
        <w:t>icized</w:t>
      </w:r>
    </w:p>
    <w:p w14:paraId="2F1F80C2" w14:textId="77777777" w:rsidR="00000000" w:rsidRDefault="001F6625">
      <w:pPr>
        <w:numPr>
          <w:ilvl w:val="0"/>
          <w:numId w:val="1"/>
        </w:numPr>
        <w:rPr>
          <w:noProof/>
        </w:rPr>
      </w:pPr>
      <w:r>
        <w:rPr>
          <w:noProof/>
        </w:rPr>
        <w:t>ampersand silently replaced by “and” (or by “et” in “etc.”)</w:t>
      </w:r>
    </w:p>
    <w:p w14:paraId="669B5815" w14:textId="77777777" w:rsidR="00000000" w:rsidRDefault="001F6625">
      <w:pPr>
        <w:numPr>
          <w:ilvl w:val="0"/>
          <w:numId w:val="1"/>
        </w:numPr>
        <w:rPr>
          <w:noProof/>
        </w:rPr>
      </w:pPr>
      <w:r>
        <w:rPr>
          <w:noProof/>
        </w:rPr>
        <w:t>text in italic hand given in ///xxx///</w:t>
      </w:r>
    </w:p>
    <w:p w14:paraId="708F1403" w14:textId="77777777" w:rsidR="001F6625" w:rsidRDefault="001F6625">
      <w:pPr>
        <w:numPr>
          <w:ilvl w:val="0"/>
          <w:numId w:val="1"/>
        </w:numPr>
        <w:rPr>
          <w:noProof/>
        </w:rPr>
      </w:pPr>
      <w:r>
        <w:rPr>
          <w:noProof/>
        </w:rPr>
        <w:t>deleted text given in &lt;xxx&gt;</w:t>
      </w:r>
    </w:p>
    <w:sectPr w:rsidR="001F6625">
      <w:headerReference w:type="default" r:id="rId7"/>
      <w:type w:val="continuous"/>
      <w:pgSz w:w="11906" w:h="16838" w:code="9"/>
      <w:pgMar w:top="1418" w:right="1418" w:bottom="1418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D3296" w14:textId="77777777" w:rsidR="001F6625" w:rsidRDefault="001F6625">
      <w:r>
        <w:separator/>
      </w:r>
    </w:p>
  </w:endnote>
  <w:endnote w:type="continuationSeparator" w:id="0">
    <w:p w14:paraId="12E8DA30" w14:textId="77777777" w:rsidR="001F6625" w:rsidRDefault="001F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1C1A3" w14:textId="77777777" w:rsidR="001F6625" w:rsidRDefault="001F6625">
      <w:r>
        <w:separator/>
      </w:r>
    </w:p>
  </w:footnote>
  <w:footnote w:type="continuationSeparator" w:id="0">
    <w:p w14:paraId="49A2F436" w14:textId="77777777" w:rsidR="001F6625" w:rsidRDefault="001F6625">
      <w:r>
        <w:continuationSeparator/>
      </w:r>
    </w:p>
  </w:footnote>
  <w:footnote w:id="1">
    <w:p w14:paraId="6C9140D9" w14:textId="77777777" w:rsidR="00000000" w:rsidRDefault="001F6625">
      <w:pPr>
        <w:pStyle w:val="FootnoteText"/>
      </w:pPr>
      <w:r>
        <w:rPr>
          <w:rStyle w:val="FootnoteReference"/>
        </w:rPr>
        <w:footnoteRef/>
      </w:r>
      <w:r>
        <w:t xml:space="preserve"> Probate: in order to “prove” a will, and thereby establish legally its validity, the executors named in it would appear </w:t>
      </w:r>
      <w:r>
        <w:t>in court and exhibit the will. They would then enter into a bond concerning the administration of the goods contained within the will.</w:t>
      </w:r>
    </w:p>
  </w:footnote>
  <w:footnote w:id="2">
    <w:p w14:paraId="1B71AD36" w14:textId="77777777" w:rsidR="00000000" w:rsidRDefault="001F66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Certainly</w:t>
      </w:r>
      <w:proofErr w:type="gramEnd"/>
      <w:r>
        <w:t xml:space="preserve"> an abbreviation, but the usual “</w:t>
      </w:r>
      <w:r>
        <w:rPr>
          <w:i/>
          <w:iCs/>
        </w:rPr>
        <w:t>Christ</w:t>
      </w:r>
      <w:r>
        <w:t>ian” doesn’t seem to work here</w:t>
      </w:r>
    </w:p>
  </w:footnote>
  <w:footnote w:id="3">
    <w:p w14:paraId="730EA524" w14:textId="77777777" w:rsidR="00000000" w:rsidRDefault="001F6625">
      <w:pPr>
        <w:pStyle w:val="FootnoteText"/>
      </w:pPr>
      <w:r>
        <w:rPr>
          <w:rStyle w:val="FootnoteReference"/>
        </w:rPr>
        <w:footnoteRef/>
      </w:r>
      <w:r>
        <w:t xml:space="preserve"> 80</w:t>
      </w:r>
    </w:p>
  </w:footnote>
  <w:footnote w:id="4">
    <w:p w14:paraId="13E23C95" w14:textId="77777777" w:rsidR="00000000" w:rsidRDefault="001F6625">
      <w:pPr>
        <w:pStyle w:val="FootnoteText"/>
      </w:pPr>
      <w:r>
        <w:rPr>
          <w:rStyle w:val="FootnoteReference"/>
        </w:rPr>
        <w:footnoteRef/>
      </w:r>
      <w:r>
        <w:t xml:space="preserve"> About £9000 in 2002</w:t>
      </w:r>
    </w:p>
  </w:footnote>
  <w:footnote w:id="5">
    <w:p w14:paraId="693AE62F" w14:textId="77777777" w:rsidR="00000000" w:rsidRDefault="001F6625">
      <w:pPr>
        <w:pStyle w:val="FootnoteText"/>
      </w:pPr>
      <w:r>
        <w:rPr>
          <w:rStyle w:val="FootnoteReference"/>
        </w:rPr>
        <w:footnoteRef/>
      </w:r>
      <w:r>
        <w:t xml:space="preserve"> About £4500</w:t>
      </w:r>
      <w:r>
        <w:t xml:space="preserve"> in 2002</w:t>
      </w:r>
    </w:p>
  </w:footnote>
  <w:footnote w:id="6">
    <w:p w14:paraId="139D92E9" w14:textId="77777777" w:rsidR="00000000" w:rsidRDefault="001F6625">
      <w:pPr>
        <w:pStyle w:val="FootnoteText"/>
      </w:pPr>
      <w:r>
        <w:rPr>
          <w:rStyle w:val="FootnoteReference"/>
        </w:rPr>
        <w:footnoteRef/>
      </w:r>
      <w:r>
        <w:t xml:space="preserve"> sic. No abbreviation marked and no lack of space: the scribe just seems to have forgotten the usual final “s”</w:t>
      </w:r>
    </w:p>
  </w:footnote>
  <w:footnote w:id="7">
    <w:p w14:paraId="1F19B576" w14:textId="77777777" w:rsidR="00000000" w:rsidRDefault="001F6625">
      <w:pPr>
        <w:pStyle w:val="FootnoteText"/>
      </w:pPr>
      <w:r>
        <w:rPr>
          <w:rStyle w:val="FootnoteReference"/>
        </w:rPr>
        <w:footnoteRef/>
      </w:r>
      <w:r>
        <w:t xml:space="preserve"> One or two letters struck out here</w:t>
      </w:r>
    </w:p>
  </w:footnote>
  <w:footnote w:id="8">
    <w:p w14:paraId="385327EA" w14:textId="77777777" w:rsidR="00000000" w:rsidRDefault="001F6625">
      <w:pPr>
        <w:pStyle w:val="FootnoteText"/>
      </w:pPr>
      <w:r>
        <w:rPr>
          <w:rStyle w:val="FootnoteReference"/>
        </w:rPr>
        <w:footnoteRef/>
      </w:r>
      <w:r>
        <w:t xml:space="preserve"> Presumably the scribe meant to write “th” here, not “li” (one and twentieth, not </w:t>
      </w:r>
      <w:proofErr w:type="gramStart"/>
      <w:r>
        <w:t>twenty one</w:t>
      </w:r>
      <w:proofErr w:type="gramEnd"/>
      <w:r>
        <w:t xml:space="preserve"> poun</w:t>
      </w:r>
      <w:r>
        <w:t>ds!)</w:t>
      </w:r>
    </w:p>
  </w:footnote>
  <w:footnote w:id="9">
    <w:p w14:paraId="692F10C0" w14:textId="77777777" w:rsidR="00000000" w:rsidRDefault="001F6625">
      <w:pPr>
        <w:pStyle w:val="FootnoteText"/>
      </w:pPr>
      <w:r>
        <w:rPr>
          <w:rStyle w:val="FootnoteReference"/>
        </w:rPr>
        <w:footnoteRef/>
      </w:r>
      <w:r>
        <w:t xml:space="preserve"> It’s not clear whether the words “shall enter” are struck out or not; they should be for the text to make sense</w:t>
      </w:r>
    </w:p>
  </w:footnote>
  <w:footnote w:id="10">
    <w:p w14:paraId="4DA2804C" w14:textId="77777777" w:rsidR="00000000" w:rsidRDefault="001F6625">
      <w:pPr>
        <w:pStyle w:val="FootnoteText"/>
      </w:pPr>
      <w:r>
        <w:rPr>
          <w:rStyle w:val="FootnoteReference"/>
        </w:rPr>
        <w:footnoteRef/>
      </w:r>
      <w:r>
        <w:t xml:space="preserve"> “same to enioye”: show-through from the other side of the sheet makes this hard to read</w:t>
      </w:r>
    </w:p>
  </w:footnote>
  <w:footnote w:id="11">
    <w:p w14:paraId="6E20C8AF" w14:textId="77777777" w:rsidR="00000000" w:rsidRDefault="001F6625">
      <w:pPr>
        <w:pStyle w:val="FootnoteText"/>
      </w:pPr>
      <w:r>
        <w:rPr>
          <w:rStyle w:val="FootnoteReference"/>
        </w:rPr>
        <w:footnoteRef/>
      </w:r>
      <w:r>
        <w:t xml:space="preserve"> joined</w:t>
      </w:r>
    </w:p>
  </w:footnote>
  <w:footnote w:id="12">
    <w:p w14:paraId="7ABFE30C" w14:textId="77777777" w:rsidR="00000000" w:rsidRDefault="001F6625">
      <w:pPr>
        <w:pStyle w:val="FootnoteText"/>
      </w:pPr>
      <w:r>
        <w:rPr>
          <w:rStyle w:val="FootnoteReference"/>
        </w:rPr>
        <w:footnoteRef/>
      </w:r>
      <w:r>
        <w:t xml:space="preserve"> sic. (another scribe mistake)</w:t>
      </w:r>
    </w:p>
  </w:footnote>
  <w:footnote w:id="13">
    <w:p w14:paraId="2E763EC5" w14:textId="77777777" w:rsidR="00000000" w:rsidRDefault="001F6625">
      <w:pPr>
        <w:pStyle w:val="FootnoteText"/>
      </w:pPr>
      <w:r>
        <w:rPr>
          <w:rStyle w:val="FootnoteReference"/>
        </w:rPr>
        <w:footnoteRef/>
      </w:r>
      <w:r>
        <w:t xml:space="preserve"> pain</w:t>
      </w:r>
      <w:r>
        <w:t>ted</w:t>
      </w:r>
    </w:p>
  </w:footnote>
  <w:footnote w:id="14">
    <w:p w14:paraId="0952C557" w14:textId="77777777" w:rsidR="00000000" w:rsidRDefault="001F6625">
      <w:pPr>
        <w:pStyle w:val="FootnoteText"/>
      </w:pPr>
      <w:r>
        <w:rPr>
          <w:rStyle w:val="FootnoteReference"/>
        </w:rPr>
        <w:footnoteRef/>
      </w:r>
      <w:r>
        <w:t xml:space="preserve"> dairy</w:t>
      </w:r>
    </w:p>
  </w:footnote>
  <w:footnote w:id="15">
    <w:p w14:paraId="47694FCE" w14:textId="77777777" w:rsidR="00000000" w:rsidRDefault="001F6625">
      <w:pPr>
        <w:pStyle w:val="FootnoteText"/>
      </w:pPr>
      <w:r>
        <w:rPr>
          <w:rStyle w:val="FootnoteReference"/>
        </w:rPr>
        <w:footnoteRef/>
      </w:r>
      <w:r>
        <w:t> ?</w:t>
      </w:r>
    </w:p>
  </w:footnote>
  <w:footnote w:id="16">
    <w:p w14:paraId="2E276A54" w14:textId="77777777" w:rsidR="00000000" w:rsidRDefault="001F6625">
      <w:pPr>
        <w:pStyle w:val="FootnoteText"/>
      </w:pPr>
      <w:r>
        <w:rPr>
          <w:rStyle w:val="FootnoteReference"/>
        </w:rPr>
        <w:footnoteRef/>
      </w:r>
      <w:r>
        <w:t xml:space="preserve"> This letter struck out</w:t>
      </w:r>
    </w:p>
  </w:footnote>
  <w:footnote w:id="17">
    <w:p w14:paraId="3926DFD9" w14:textId="77777777" w:rsidR="00000000" w:rsidRDefault="001F6625">
      <w:pPr>
        <w:pStyle w:val="FootnoteText"/>
      </w:pPr>
      <w:r>
        <w:rPr>
          <w:rStyle w:val="FootnoteReference"/>
        </w:rPr>
        <w:footnoteRef/>
      </w:r>
      <w:r>
        <w:t xml:space="preserve"> This text struck out</w:t>
      </w:r>
    </w:p>
  </w:footnote>
  <w:footnote w:id="18">
    <w:p w14:paraId="23665EAD" w14:textId="77777777" w:rsidR="00000000" w:rsidRDefault="001F6625">
      <w:pPr>
        <w:pStyle w:val="FootnoteText"/>
      </w:pPr>
      <w:r>
        <w:rPr>
          <w:rStyle w:val="FootnoteReference"/>
        </w:rPr>
        <w:footnoteRef/>
      </w:r>
      <w:r>
        <w:t xml:space="preserve"> If you can read Latin, you can probably tell that I can’t! Translations welcome.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9D238" w14:textId="77777777" w:rsidR="00000000" w:rsidRDefault="001F6625">
    <w:pPr>
      <w:pStyle w:val="Header"/>
      <w:jc w:val="center"/>
    </w:pPr>
    <w:r>
      <w:t xml:space="preserve">This will </w:t>
    </w:r>
    <w:proofErr w:type="gramStart"/>
    <w:r>
      <w:t>downloaded</w:t>
    </w:r>
    <w:proofErr w:type="gramEnd"/>
    <w:r>
      <w:t xml:space="preserve"> from </w:t>
    </w:r>
    <w:hyperlink r:id="rId1" w:history="1">
      <w:r>
        <w:rPr>
          <w:rStyle w:val="Hyperlink"/>
        </w:rPr>
        <w:t>www.rampley.net</w:t>
      </w:r>
    </w:hyperlink>
  </w:p>
  <w:p w14:paraId="66826065" w14:textId="77777777" w:rsidR="00000000" w:rsidRDefault="001F6625">
    <w:pPr>
      <w:pStyle w:val="Header"/>
      <w:jc w:val="center"/>
    </w:pPr>
    <w:r>
      <w:t xml:space="preserve">Original transcription by </w:t>
    </w:r>
    <w:r>
      <w:t xml:space="preserve">Paul Clark </w:t>
    </w:r>
    <w:hyperlink r:id="rId2" w:history="1">
      <w:r>
        <w:rPr>
          <w:rStyle w:val="Hyperlink"/>
        </w:rPr>
        <w:t>paul.clark@rampley.net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226DE"/>
    <w:multiLevelType w:val="hybridMultilevel"/>
    <w:tmpl w:val="B2225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8D"/>
    <w:rsid w:val="001F6625"/>
    <w:rsid w:val="0047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052FBDA"/>
  <w15:chartTrackingRefBased/>
  <w15:docId w15:val="{7BCA753A-4379-AC47-A2C2-E1CADED5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18"/>
      <w:lang w:val="en-GB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ul.clark@rampley.net" TargetMode="External"/><Relationship Id="rId1" Type="http://schemas.openxmlformats.org/officeDocument/2006/relationships/hyperlink" Target="http://www.rampley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pAUL\Application%20Data\Microsoft\Templates\Wi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C:\WINNT\Profiles\pAUL\Application Data\Microsoft\Templates\Will.dot</Template>
  <TotalTime>1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 of Ramplie John 1613</vt:lpstr>
    </vt:vector>
  </TitlesOfParts>
  <Company/>
  <LinksUpToDate>false</LinksUpToDate>
  <CharactersWithSpaces>6010</CharactersWithSpaces>
  <SharedDoc>false</SharedDoc>
  <HLinks>
    <vt:vector size="12" baseType="variant">
      <vt:variant>
        <vt:i4>2621514</vt:i4>
      </vt:variant>
      <vt:variant>
        <vt:i4>3</vt:i4>
      </vt:variant>
      <vt:variant>
        <vt:i4>0</vt:i4>
      </vt:variant>
      <vt:variant>
        <vt:i4>5</vt:i4>
      </vt:variant>
      <vt:variant>
        <vt:lpwstr>mailto:paul.clark@rampley.net</vt:lpwstr>
      </vt:variant>
      <vt:variant>
        <vt:lpwstr/>
      </vt:variant>
      <vt:variant>
        <vt:i4>3866735</vt:i4>
      </vt:variant>
      <vt:variant>
        <vt:i4>0</vt:i4>
      </vt:variant>
      <vt:variant>
        <vt:i4>0</vt:i4>
      </vt:variant>
      <vt:variant>
        <vt:i4>5</vt:i4>
      </vt:variant>
      <vt:variant>
        <vt:lpwstr>http://www.rampley.net/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 of Ramplie John 1613</dc:title>
  <dc:subject/>
  <dc:creator>Paul Clark</dc:creator>
  <cp:keywords/>
  <dc:description/>
  <cp:lastModifiedBy>Clark, Paul</cp:lastModifiedBy>
  <cp:revision>2</cp:revision>
  <cp:lastPrinted>1601-01-01T00:00:00Z</cp:lastPrinted>
  <dcterms:created xsi:type="dcterms:W3CDTF">2020-04-12T05:45:00Z</dcterms:created>
  <dcterms:modified xsi:type="dcterms:W3CDTF">2020-04-12T05:45:00Z</dcterms:modified>
</cp:coreProperties>
</file>