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CAB9" w14:textId="77777777" w:rsidR="00000000" w:rsidRDefault="00F037AD">
      <w:pPr>
        <w:rPr>
          <w:noProof/>
        </w:rPr>
      </w:pPr>
      <w:r>
        <w:rPr>
          <w:noProof/>
        </w:rPr>
        <w:t>Will of Richard Ramplye</w:t>
      </w:r>
      <w:r>
        <w:rPr>
          <w:noProof/>
        </w:rPr>
        <w:tab/>
        <w:t>31 May 1759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27 May 1760)</w:t>
      </w:r>
    </w:p>
    <w:p w14:paraId="6B9BDEDD" w14:textId="77777777" w:rsidR="00000000" w:rsidRDefault="00F037AD">
      <w:pPr>
        <w:rPr>
          <w:noProof/>
        </w:rPr>
      </w:pPr>
    </w:p>
    <w:p w14:paraId="55C1C550" w14:textId="77777777" w:rsidR="00000000" w:rsidRDefault="00F037AD">
      <w:pPr>
        <w:rPr>
          <w:noProof/>
        </w:rPr>
      </w:pPr>
      <w:r>
        <w:rPr>
          <w:noProof/>
        </w:rPr>
        <w:t>NRO Reference: 237 [MF440]</w:t>
      </w:r>
    </w:p>
    <w:p w14:paraId="05BB5FD0" w14:textId="77777777" w:rsidR="00000000" w:rsidRDefault="00F037AD">
      <w:pPr>
        <w:rPr>
          <w:noProof/>
        </w:rPr>
      </w:pPr>
      <w:r>
        <w:rPr>
          <w:noProof/>
        </w:rPr>
        <w:t>Origin: Norwich Consistory Court</w:t>
      </w:r>
    </w:p>
    <w:p w14:paraId="00576890" w14:textId="77777777" w:rsidR="00000000" w:rsidRDefault="00F037AD">
      <w:pPr>
        <w:rPr>
          <w:noProof/>
        </w:rPr>
      </w:pPr>
    </w:p>
    <w:p w14:paraId="3453000E" w14:textId="77777777" w:rsidR="00000000" w:rsidRDefault="00F037AD">
      <w:pPr>
        <w:tabs>
          <w:tab w:val="left" w:pos="0"/>
        </w:tabs>
        <w:ind w:left="-284"/>
        <w:rPr>
          <w:noProof/>
        </w:rPr>
      </w:pPr>
      <w:r>
        <w:rPr>
          <w:noProof/>
        </w:rPr>
        <w:t>24</w:t>
      </w:r>
      <w:r>
        <w:rPr>
          <w:noProof/>
        </w:rPr>
        <w:tab/>
        <w:t>In the Name of God Amen the Thirty first Day of May</w:t>
      </w:r>
    </w:p>
    <w:p w14:paraId="6F35E536" w14:textId="77777777" w:rsidR="00000000" w:rsidRDefault="00F037AD">
      <w:pPr>
        <w:rPr>
          <w:noProof/>
        </w:rPr>
      </w:pPr>
      <w:r>
        <w:rPr>
          <w:noProof/>
        </w:rPr>
        <w:t>in the Year of our Lord God One Thousand Seven Hundred and Fifty</w:t>
      </w:r>
    </w:p>
    <w:p w14:paraId="01A745D4" w14:textId="77777777" w:rsidR="00000000" w:rsidRDefault="00F037AD">
      <w:pPr>
        <w:rPr>
          <w:noProof/>
        </w:rPr>
      </w:pPr>
      <w:r>
        <w:rPr>
          <w:noProof/>
        </w:rPr>
        <w:t xml:space="preserve">Nine and in the </w:t>
      </w:r>
      <w:r>
        <w:rPr>
          <w:noProof/>
        </w:rPr>
        <w:t>thirty Second Year of the Reign of our most Gracious</w:t>
      </w:r>
    </w:p>
    <w:p w14:paraId="092E7736" w14:textId="77777777" w:rsidR="00000000" w:rsidRDefault="00F037AD">
      <w:pPr>
        <w:rPr>
          <w:noProof/>
        </w:rPr>
      </w:pPr>
      <w:r>
        <w:rPr>
          <w:noProof/>
        </w:rPr>
        <w:t>Sovereign Lord George the Second by the Grace of God of Great</w:t>
      </w:r>
    </w:p>
    <w:p w14:paraId="56A01800" w14:textId="77777777" w:rsidR="00000000" w:rsidRDefault="00F037AD">
      <w:pPr>
        <w:rPr>
          <w:noProof/>
        </w:rPr>
      </w:pPr>
      <w:r>
        <w:rPr>
          <w:noProof/>
        </w:rPr>
        <w:t>Britain France and Ireland King Defender of the Faith and so Forth</w:t>
      </w:r>
    </w:p>
    <w:p w14:paraId="56C5A4FB" w14:textId="77777777" w:rsidR="00000000" w:rsidRDefault="00F037AD">
      <w:pPr>
        <w:rPr>
          <w:noProof/>
        </w:rPr>
      </w:pPr>
      <w:r>
        <w:rPr>
          <w:noProof/>
        </w:rPr>
        <w:t>I Richard Ramplye of Garboldisham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in the County of Norfolk</w:t>
      </w:r>
    </w:p>
    <w:p w14:paraId="775725C5" w14:textId="77777777" w:rsidR="00000000" w:rsidRDefault="00F037AD">
      <w:pPr>
        <w:rPr>
          <w:noProof/>
        </w:rPr>
      </w:pPr>
      <w:r>
        <w:rPr>
          <w:noProof/>
        </w:rPr>
        <w:t>Yeoman being v</w:t>
      </w:r>
      <w:r>
        <w:rPr>
          <w:noProof/>
        </w:rPr>
        <w:t>ery weak in Body but of Sound and Perfect Mind and</w:t>
      </w:r>
    </w:p>
    <w:p w14:paraId="6550E8AE" w14:textId="77777777" w:rsidR="00000000" w:rsidRDefault="00F037AD">
      <w:pPr>
        <w:rPr>
          <w:noProof/>
        </w:rPr>
      </w:pPr>
      <w:r>
        <w:rPr>
          <w:noProof/>
        </w:rPr>
        <w:t>Memory thanks be given unto Almighty God Therefore calling unto</w:t>
      </w:r>
    </w:p>
    <w:p w14:paraId="6BFB4DA0" w14:textId="77777777" w:rsidR="00000000" w:rsidRDefault="00F037AD">
      <w:pPr>
        <w:rPr>
          <w:noProof/>
        </w:rPr>
      </w:pPr>
      <w:r>
        <w:rPr>
          <w:noProof/>
        </w:rPr>
        <w:t>Mind the Mortality of my Body and knowing that it is Appointed for</w:t>
      </w:r>
    </w:p>
    <w:p w14:paraId="22DDDAFA" w14:textId="77777777" w:rsidR="00000000" w:rsidRDefault="00F037AD">
      <w:pPr>
        <w:rPr>
          <w:noProof/>
        </w:rPr>
      </w:pPr>
      <w:r>
        <w:rPr>
          <w:noProof/>
        </w:rPr>
        <w:t>all Men Once to Die do make and Ordain this my last Will and Testament</w:t>
      </w:r>
    </w:p>
    <w:p w14:paraId="3426795F" w14:textId="77777777" w:rsidR="00000000" w:rsidRDefault="00F037AD">
      <w:pPr>
        <w:rPr>
          <w:noProof/>
        </w:rPr>
      </w:pPr>
      <w:r>
        <w:rPr>
          <w:noProof/>
        </w:rPr>
        <w:t>Tha</w:t>
      </w:r>
      <w:r>
        <w:rPr>
          <w:noProof/>
        </w:rPr>
        <w:t>t is to Say Principally and first of all I Give and recommend my</w:t>
      </w:r>
    </w:p>
    <w:p w14:paraId="430AEF1A" w14:textId="77777777" w:rsidR="00000000" w:rsidRDefault="00F037AD">
      <w:pPr>
        <w:rPr>
          <w:noProof/>
        </w:rPr>
      </w:pPr>
      <w:r>
        <w:rPr>
          <w:noProof/>
        </w:rPr>
        <w:t>Soul into the Hands of Almighty God our Heavenly Father that it</w:t>
      </w:r>
    </w:p>
    <w:p w14:paraId="15839E20" w14:textId="77777777" w:rsidR="00000000" w:rsidRDefault="00F037AD">
      <w:pPr>
        <w:rPr>
          <w:noProof/>
        </w:rPr>
      </w:pPr>
      <w:r>
        <w:rPr>
          <w:noProof/>
        </w:rPr>
        <w:t>and my Body I recommend to the Earth to be Buried in Decent and</w:t>
      </w:r>
    </w:p>
    <w:p w14:paraId="7555F7C1" w14:textId="77777777" w:rsidR="00000000" w:rsidRDefault="00F037AD">
      <w:pPr>
        <w:rPr>
          <w:noProof/>
        </w:rPr>
      </w:pPr>
      <w:r>
        <w:rPr>
          <w:noProof/>
        </w:rPr>
        <w:t>Christian Burial at the Discretion of my Executor here after na</w:t>
      </w:r>
      <w:r>
        <w:rPr>
          <w:noProof/>
        </w:rPr>
        <w:t>med</w:t>
      </w:r>
    </w:p>
    <w:p w14:paraId="7E0EA7E9" w14:textId="77777777" w:rsidR="00000000" w:rsidRDefault="00F037AD">
      <w:pPr>
        <w:rPr>
          <w:noProof/>
        </w:rPr>
      </w:pPr>
      <w:r>
        <w:rPr>
          <w:noProof/>
        </w:rPr>
        <w:t>and as what I have to Dispose of is of my own getting after Paying my</w:t>
      </w:r>
    </w:p>
    <w:p w14:paraId="134C9F24" w14:textId="77777777" w:rsidR="00000000" w:rsidRDefault="00F037AD">
      <w:pPr>
        <w:rPr>
          <w:noProof/>
        </w:rPr>
      </w:pPr>
      <w:r>
        <w:rPr>
          <w:noProof/>
        </w:rPr>
        <w:t>Just and Lawfull Debts Funeral Expenses and such lawfull dememands</w:t>
      </w:r>
      <w:r>
        <w:rPr>
          <w:rStyle w:val="FootnoteReference"/>
          <w:noProof/>
        </w:rPr>
        <w:footnoteReference w:id="3"/>
      </w:r>
    </w:p>
    <w:p w14:paraId="7D81E78A" w14:textId="77777777" w:rsidR="00000000" w:rsidRDefault="00F037AD">
      <w:pPr>
        <w:rPr>
          <w:noProof/>
        </w:rPr>
      </w:pPr>
      <w:r>
        <w:rPr>
          <w:noProof/>
        </w:rPr>
        <w:t>as my be due at the time of my Decease I Give Bequeath and dispose</w:t>
      </w:r>
    </w:p>
    <w:p w14:paraId="7B9C9390" w14:textId="77777777" w:rsidR="00000000" w:rsidRDefault="00F037AD">
      <w:pPr>
        <w:rPr>
          <w:noProof/>
        </w:rPr>
      </w:pPr>
      <w:r>
        <w:rPr>
          <w:noProof/>
        </w:rPr>
        <w:t>of the same in the following manner and form It</w:t>
      </w:r>
      <w:r>
        <w:rPr>
          <w:noProof/>
        </w:rPr>
        <w:t>em I Give and Bequeath</w:t>
      </w:r>
    </w:p>
    <w:p w14:paraId="40D5F406" w14:textId="77777777" w:rsidR="00000000" w:rsidRDefault="00F037AD">
      <w:pPr>
        <w:rPr>
          <w:noProof/>
        </w:rPr>
      </w:pPr>
      <w:r>
        <w:rPr>
          <w:noProof/>
        </w:rPr>
        <w:t>unto John and Susanna Ramplye my Children all and Singular my Stock</w:t>
      </w:r>
    </w:p>
    <w:p w14:paraId="6AFF55A1" w14:textId="77777777" w:rsidR="00000000" w:rsidRDefault="00F037AD">
      <w:pPr>
        <w:rPr>
          <w:noProof/>
        </w:rPr>
      </w:pPr>
      <w:r>
        <w:rPr>
          <w:noProof/>
        </w:rPr>
        <w:t>that is to say All my Household Goods Cattle of all kinds that I am</w:t>
      </w:r>
    </w:p>
    <w:p w14:paraId="6084FE51" w14:textId="77777777" w:rsidR="00000000" w:rsidRDefault="00F037AD">
      <w:pPr>
        <w:rPr>
          <w:noProof/>
        </w:rPr>
      </w:pPr>
      <w:r>
        <w:rPr>
          <w:noProof/>
        </w:rPr>
        <w:t>Possest of, Corn of all sorts whether in the Barn House or Crops on</w:t>
      </w:r>
    </w:p>
    <w:p w14:paraId="691D5AF1" w14:textId="77777777" w:rsidR="00000000" w:rsidRDefault="00F037AD">
      <w:pPr>
        <w:rPr>
          <w:noProof/>
        </w:rPr>
      </w:pPr>
      <w:r>
        <w:rPr>
          <w:noProof/>
        </w:rPr>
        <w:t>the Ground Also all Moneys Bi</w:t>
      </w:r>
      <w:r>
        <w:rPr>
          <w:noProof/>
        </w:rPr>
        <w:t>lls, Bonds, Debts Mortgages to me</w:t>
      </w:r>
    </w:p>
    <w:p w14:paraId="2636B083" w14:textId="77777777" w:rsidR="00000000" w:rsidRDefault="00F037AD">
      <w:pPr>
        <w:rPr>
          <w:noProof/>
        </w:rPr>
      </w:pPr>
      <w:r>
        <w:rPr>
          <w:noProof/>
        </w:rPr>
        <w:t>any ways due or owing at the Time of my Decease to be equally</w:t>
      </w:r>
    </w:p>
    <w:p w14:paraId="1B1E46B7" w14:textId="77777777" w:rsidR="00000000" w:rsidRDefault="00F037AD">
      <w:pPr>
        <w:rPr>
          <w:noProof/>
        </w:rPr>
      </w:pPr>
      <w:r>
        <w:rPr>
          <w:noProof/>
        </w:rPr>
        <w:t>divided between the said John Ramplye my son and Susanna</w:t>
      </w:r>
    </w:p>
    <w:p w14:paraId="738BAC00" w14:textId="77777777" w:rsidR="00000000" w:rsidRDefault="00F037AD">
      <w:pPr>
        <w:rPr>
          <w:noProof/>
        </w:rPr>
      </w:pPr>
      <w:r>
        <w:rPr>
          <w:noProof/>
        </w:rPr>
        <w:t>Ramplye my Daughter in Just and equal portions and Whereas</w:t>
      </w:r>
    </w:p>
    <w:p w14:paraId="50526DD1" w14:textId="77777777" w:rsidR="00000000" w:rsidRDefault="00F037AD">
      <w:pPr>
        <w:rPr>
          <w:noProof/>
        </w:rPr>
      </w:pPr>
      <w:r>
        <w:rPr>
          <w:noProof/>
        </w:rPr>
        <w:t>I am at this Possed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of a Farm by Lease unde</w:t>
      </w:r>
      <w:r>
        <w:rPr>
          <w:noProof/>
        </w:rPr>
        <w:t>r and is the Property of</w:t>
      </w:r>
    </w:p>
    <w:p w14:paraId="054BC179" w14:textId="77777777" w:rsidR="00000000" w:rsidRDefault="00F037AD">
      <w:pPr>
        <w:rPr>
          <w:noProof/>
        </w:rPr>
      </w:pPr>
      <w:r>
        <w:rPr>
          <w:noProof/>
        </w:rPr>
        <w:t>Mr. Robert Qunce of Honiton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in the County of Suffolk and as I have</w:t>
      </w:r>
    </w:p>
    <w:p w14:paraId="4649EA91" w14:textId="77777777" w:rsidR="00000000" w:rsidRDefault="00F037AD">
      <w:pPr>
        <w:rPr>
          <w:noProof/>
        </w:rPr>
      </w:pPr>
      <w:r>
        <w:rPr>
          <w:noProof/>
        </w:rPr>
        <w:t>been at some expense in Manuaing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the Land and making and improving</w:t>
      </w:r>
    </w:p>
    <w:p w14:paraId="1CB88B94" w14:textId="77777777" w:rsidR="00000000" w:rsidRDefault="00F037AD">
      <w:pPr>
        <w:rPr>
          <w:noProof/>
        </w:rPr>
      </w:pPr>
      <w:r>
        <w:rPr>
          <w:noProof/>
        </w:rPr>
        <w:t>the same the said Mr. Quince has promised me that I should be</w:t>
      </w:r>
    </w:p>
    <w:p w14:paraId="6ECF6A81" w14:textId="77777777" w:rsidR="00000000" w:rsidRDefault="00F037AD">
      <w:pPr>
        <w:rPr>
          <w:noProof/>
        </w:rPr>
      </w:pPr>
      <w:r>
        <w:rPr>
          <w:noProof/>
        </w:rPr>
        <w:t>Allow’d in reasonable Satisfactio</w:t>
      </w:r>
      <w:r>
        <w:rPr>
          <w:noProof/>
        </w:rPr>
        <w:t>n, and on my part my Will is that</w:t>
      </w:r>
    </w:p>
    <w:p w14:paraId="2635CA7B" w14:textId="77777777" w:rsidR="00000000" w:rsidRDefault="00F037AD">
      <w:pPr>
        <w:rPr>
          <w:noProof/>
        </w:rPr>
      </w:pPr>
      <w:r>
        <w:rPr>
          <w:noProof/>
        </w:rPr>
        <w:t>the said Farm be held by my Executor for the good of my Children</w:t>
      </w:r>
    </w:p>
    <w:p w14:paraId="78A58EA5" w14:textId="77777777" w:rsidR="00000000" w:rsidRDefault="00F037AD">
      <w:pPr>
        <w:rPr>
          <w:noProof/>
        </w:rPr>
      </w:pPr>
      <w:r>
        <w:rPr>
          <w:noProof/>
        </w:rPr>
        <w:t>till such a Time as there be a proper Person who is Approved of and</w:t>
      </w:r>
    </w:p>
    <w:p w14:paraId="025E5877" w14:textId="77777777" w:rsidR="00000000" w:rsidRDefault="00F037AD">
      <w:pPr>
        <w:rPr>
          <w:noProof/>
        </w:rPr>
      </w:pPr>
      <w:r>
        <w:rPr>
          <w:noProof/>
        </w:rPr>
        <w:t>is to the liking of my said Landlord Mr. Robert Quince aforesaid and</w:t>
      </w:r>
    </w:p>
    <w:p w14:paraId="78747EE8" w14:textId="77777777" w:rsidR="00000000" w:rsidRDefault="00F037AD">
      <w:pPr>
        <w:rPr>
          <w:noProof/>
        </w:rPr>
      </w:pPr>
      <w:r>
        <w:rPr>
          <w:noProof/>
        </w:rPr>
        <w:t>as soon as such a Te</w:t>
      </w:r>
      <w:r>
        <w:rPr>
          <w:noProof/>
        </w:rPr>
        <w:t>nant apply be it at what time of the Year it</w:t>
      </w:r>
    </w:p>
    <w:p w14:paraId="28357489" w14:textId="77777777" w:rsidR="00000000" w:rsidRDefault="00F037AD">
      <w:pPr>
        <w:rPr>
          <w:noProof/>
        </w:rPr>
      </w:pPr>
      <w:r>
        <w:rPr>
          <w:noProof/>
        </w:rPr>
        <w:t>will or may happen he paying and Satisfying for his Income as</w:t>
      </w:r>
    </w:p>
    <w:p w14:paraId="25C465B1" w14:textId="77777777" w:rsidR="00000000" w:rsidRDefault="00F037AD">
      <w:pPr>
        <w:rPr>
          <w:noProof/>
        </w:rPr>
      </w:pPr>
    </w:p>
    <w:p w14:paraId="7A7DFA6F" w14:textId="77777777" w:rsidR="00000000" w:rsidRDefault="00F037AD">
      <w:pPr>
        <w:rPr>
          <w:noProof/>
        </w:rPr>
      </w:pPr>
      <w:r>
        <w:rPr>
          <w:noProof/>
        </w:rPr>
        <w:t>[new page]</w:t>
      </w:r>
    </w:p>
    <w:p w14:paraId="4DFD6AEF" w14:textId="77777777" w:rsidR="00000000" w:rsidRDefault="00F037AD">
      <w:pPr>
        <w:rPr>
          <w:noProof/>
        </w:rPr>
      </w:pPr>
    </w:p>
    <w:p w14:paraId="0DFC4159" w14:textId="77777777" w:rsidR="00000000" w:rsidRDefault="00F037AD">
      <w:pPr>
        <w:rPr>
          <w:noProof/>
        </w:rPr>
      </w:pPr>
      <w:r>
        <w:rPr>
          <w:noProof/>
        </w:rPr>
        <w:t>above and for all such Crop or Crops upon the Ground that are my</w:t>
      </w:r>
    </w:p>
    <w:p w14:paraId="2163A3BD" w14:textId="77777777" w:rsidR="00000000" w:rsidRDefault="00F037AD">
      <w:pPr>
        <w:rPr>
          <w:noProof/>
        </w:rPr>
      </w:pPr>
      <w:r>
        <w:rPr>
          <w:noProof/>
        </w:rPr>
        <w:t>Property or any wise belonging to me it may and shall be Lawfull</w:t>
      </w:r>
    </w:p>
    <w:p w14:paraId="068D4A2D" w14:textId="77777777" w:rsidR="00000000" w:rsidRDefault="00F037AD">
      <w:pPr>
        <w:rPr>
          <w:noProof/>
        </w:rPr>
      </w:pPr>
      <w:r>
        <w:rPr>
          <w:noProof/>
        </w:rPr>
        <w:t>for Hi</w:t>
      </w:r>
      <w:r>
        <w:rPr>
          <w:noProof/>
        </w:rPr>
        <w:t>m or her, if my said Landlord approve of the same He or she</w:t>
      </w:r>
    </w:p>
    <w:p w14:paraId="756362E2" w14:textId="77777777" w:rsidR="00000000" w:rsidRDefault="00F037AD">
      <w:pPr>
        <w:rPr>
          <w:noProof/>
        </w:rPr>
      </w:pPr>
      <w:r>
        <w:rPr>
          <w:noProof/>
        </w:rPr>
        <w:t>the said Tenants paying as above directed into the Hands of of my</w:t>
      </w:r>
    </w:p>
    <w:p w14:paraId="00D55D55" w14:textId="77777777" w:rsidR="00000000" w:rsidRDefault="00F037AD">
      <w:pPr>
        <w:rPr>
          <w:noProof/>
        </w:rPr>
      </w:pPr>
      <w:r>
        <w:rPr>
          <w:noProof/>
        </w:rPr>
        <w:t>Executor for the Use of this my my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Will according to the True intent</w:t>
      </w:r>
    </w:p>
    <w:p w14:paraId="146A48A5" w14:textId="77777777" w:rsidR="00000000" w:rsidRDefault="00F037AD">
      <w:pPr>
        <w:rPr>
          <w:noProof/>
        </w:rPr>
      </w:pPr>
      <w:r>
        <w:rPr>
          <w:noProof/>
        </w:rPr>
        <w:t xml:space="preserve">and meaning thereof that is to Say the Money thence arising </w:t>
      </w:r>
      <w:r>
        <w:rPr>
          <w:noProof/>
        </w:rPr>
        <w:t>to be paid</w:t>
      </w:r>
    </w:p>
    <w:p w14:paraId="4C718F59" w14:textId="77777777" w:rsidR="00000000" w:rsidRDefault="00F037AD">
      <w:pPr>
        <w:rPr>
          <w:noProof/>
        </w:rPr>
      </w:pPr>
      <w:r>
        <w:rPr>
          <w:noProof/>
        </w:rPr>
        <w:t>as apart of my Estate to the said John and Susan Ramply my</w:t>
      </w:r>
    </w:p>
    <w:p w14:paraId="3B953185" w14:textId="77777777" w:rsidR="00000000" w:rsidRDefault="00F037AD">
      <w:pPr>
        <w:rPr>
          <w:noProof/>
        </w:rPr>
      </w:pPr>
      <w:r>
        <w:rPr>
          <w:noProof/>
        </w:rPr>
        <w:t>Children in Just and equal portions then it may be Lawfull for</w:t>
      </w:r>
    </w:p>
    <w:p w14:paraId="659997ED" w14:textId="77777777" w:rsidR="00000000" w:rsidRDefault="00F037AD">
      <w:pPr>
        <w:rPr>
          <w:noProof/>
        </w:rPr>
      </w:pPr>
      <w:r>
        <w:rPr>
          <w:noProof/>
        </w:rPr>
        <w:t>such a Tenant to enter the above Premisses and not otherwise And</w:t>
      </w:r>
    </w:p>
    <w:p w14:paraId="50664C6B" w14:textId="77777777" w:rsidR="00000000" w:rsidRDefault="00F037AD">
      <w:pPr>
        <w:rPr>
          <w:noProof/>
        </w:rPr>
      </w:pPr>
      <w:r>
        <w:rPr>
          <w:noProof/>
        </w:rPr>
        <w:t>Lastly I Nominate Constitute and Appoint Thomas Ramplye my</w:t>
      </w:r>
    </w:p>
    <w:p w14:paraId="7F8E7F3B" w14:textId="77777777" w:rsidR="00000000" w:rsidRDefault="00F037AD">
      <w:pPr>
        <w:rPr>
          <w:noProof/>
        </w:rPr>
      </w:pPr>
      <w:r>
        <w:rPr>
          <w:noProof/>
        </w:rPr>
        <w:t>Brother Sole Executor of this my last Will and Testament hereby</w:t>
      </w:r>
    </w:p>
    <w:p w14:paraId="18B3FCE3" w14:textId="77777777" w:rsidR="00000000" w:rsidRDefault="00F037AD">
      <w:pPr>
        <w:rPr>
          <w:noProof/>
        </w:rPr>
      </w:pPr>
      <w:r>
        <w:rPr>
          <w:noProof/>
        </w:rPr>
        <w:t>revoking all former Wills and Bequests by me at any Time</w:t>
      </w:r>
    </w:p>
    <w:p w14:paraId="4BF94D15" w14:textId="77777777" w:rsidR="00000000" w:rsidRDefault="00F037AD">
      <w:pPr>
        <w:rPr>
          <w:noProof/>
        </w:rPr>
      </w:pPr>
      <w:r>
        <w:rPr>
          <w:noProof/>
        </w:rPr>
        <w:t>Bequeathed And my Will is that my said Brother Thomas</w:t>
      </w:r>
    </w:p>
    <w:p w14:paraId="360EF672" w14:textId="77777777" w:rsidR="00000000" w:rsidRDefault="00F037AD">
      <w:pPr>
        <w:rPr>
          <w:noProof/>
        </w:rPr>
      </w:pPr>
      <w:r>
        <w:rPr>
          <w:noProof/>
        </w:rPr>
        <w:t>Ramplye of the Parish of St Mary’s of the City of Norwich whom I</w:t>
      </w:r>
    </w:p>
    <w:p w14:paraId="771148C1" w14:textId="77777777" w:rsidR="00000000" w:rsidRDefault="00F037AD">
      <w:pPr>
        <w:rPr>
          <w:noProof/>
        </w:rPr>
      </w:pPr>
      <w:r>
        <w:rPr>
          <w:noProof/>
        </w:rPr>
        <w:lastRenderedPageBreak/>
        <w:t xml:space="preserve">have Appointed </w:t>
      </w:r>
      <w:r>
        <w:rPr>
          <w:noProof/>
        </w:rPr>
        <w:t>Sole Executor of this my Will be Allowed and paid</w:t>
      </w:r>
    </w:p>
    <w:p w14:paraId="6D21100B" w14:textId="77777777" w:rsidR="00000000" w:rsidRDefault="00F037AD">
      <w:pPr>
        <w:rPr>
          <w:noProof/>
        </w:rPr>
      </w:pPr>
      <w:r>
        <w:rPr>
          <w:noProof/>
        </w:rPr>
        <w:t>all such reasonable Charges and Expenses as shall Arise in the</w:t>
      </w:r>
    </w:p>
    <w:p w14:paraId="2871609F" w14:textId="77777777" w:rsidR="00000000" w:rsidRDefault="00F037AD">
      <w:pPr>
        <w:rPr>
          <w:noProof/>
        </w:rPr>
      </w:pPr>
      <w:r>
        <w:rPr>
          <w:noProof/>
        </w:rPr>
        <w:t>Execution and Fulfilling this my Will Which &lt;I&gt; Will and no other I</w:t>
      </w:r>
    </w:p>
    <w:p w14:paraId="20947986" w14:textId="77777777" w:rsidR="00000000" w:rsidRDefault="00F037AD">
      <w:pPr>
        <w:rPr>
          <w:noProof/>
        </w:rPr>
      </w:pPr>
      <w:r>
        <w:rPr>
          <w:noProof/>
        </w:rPr>
        <w:t>allow to be my Last Will and Testament contained in one Sheet</w:t>
      </w:r>
    </w:p>
    <w:p w14:paraId="7B06C146" w14:textId="77777777" w:rsidR="00000000" w:rsidRDefault="00F037AD">
      <w:pPr>
        <w:rPr>
          <w:noProof/>
        </w:rPr>
      </w:pPr>
      <w:r>
        <w:rPr>
          <w:noProof/>
        </w:rPr>
        <w:t>of Paper In W</w:t>
      </w:r>
      <w:r>
        <w:rPr>
          <w:noProof/>
        </w:rPr>
        <w:t>itness whereof I the said Richard Ramplye the</w:t>
      </w:r>
    </w:p>
    <w:p w14:paraId="4D319217" w14:textId="77777777" w:rsidR="00000000" w:rsidRDefault="00F037AD">
      <w:pPr>
        <w:rPr>
          <w:noProof/>
        </w:rPr>
      </w:pPr>
      <w:r>
        <w:rPr>
          <w:noProof/>
        </w:rPr>
        <w:t>Testator have hereunto set my Hand and Seal the Day and</w:t>
      </w:r>
    </w:p>
    <w:p w14:paraId="01BE5958" w14:textId="77777777" w:rsidR="00000000" w:rsidRDefault="00F037AD">
      <w:pPr>
        <w:rPr>
          <w:noProof/>
        </w:rPr>
      </w:pPr>
      <w:r>
        <w:rPr>
          <w:noProof/>
        </w:rPr>
        <w:t>Year above Written.</w:t>
      </w:r>
    </w:p>
    <w:p w14:paraId="7E764867" w14:textId="77777777" w:rsidR="00000000" w:rsidRDefault="00F037AD">
      <w:pPr>
        <w:pStyle w:val="FootnoteText"/>
        <w:tabs>
          <w:tab w:val="left" w:pos="2835"/>
        </w:tabs>
        <w:rPr>
          <w:noProof/>
        </w:rPr>
      </w:pPr>
      <w:r>
        <w:rPr>
          <w:noProof/>
        </w:rPr>
        <w:tab/>
        <w:t>Richard Ramplye</w:t>
      </w:r>
    </w:p>
    <w:p w14:paraId="1AC4838B" w14:textId="77777777" w:rsidR="00000000" w:rsidRDefault="00F037AD">
      <w:pPr>
        <w:rPr>
          <w:noProof/>
        </w:rPr>
      </w:pPr>
      <w:r>
        <w:rPr>
          <w:noProof/>
        </w:rPr>
        <w:t>Signed Sealed Published Pronounced and Declared by the</w:t>
      </w:r>
    </w:p>
    <w:p w14:paraId="7FF73A18" w14:textId="77777777" w:rsidR="00000000" w:rsidRDefault="00F037AD">
      <w:pPr>
        <w:rPr>
          <w:noProof/>
        </w:rPr>
      </w:pPr>
      <w:r>
        <w:rPr>
          <w:noProof/>
        </w:rPr>
        <w:t>said Richard Ramplye as his last Will and Testament in the</w:t>
      </w:r>
    </w:p>
    <w:p w14:paraId="4A7C9950" w14:textId="77777777" w:rsidR="00000000" w:rsidRDefault="00F037AD">
      <w:pPr>
        <w:rPr>
          <w:noProof/>
        </w:rPr>
      </w:pPr>
      <w:r>
        <w:rPr>
          <w:noProof/>
        </w:rPr>
        <w:t>Pre</w:t>
      </w:r>
      <w:r>
        <w:rPr>
          <w:noProof/>
        </w:rPr>
        <w:t>sence of us the Subscribers. Esther Newby, John</w:t>
      </w:r>
    </w:p>
    <w:p w14:paraId="29126FCD" w14:textId="77777777" w:rsidR="00000000" w:rsidRDefault="00F037AD">
      <w:pPr>
        <w:rPr>
          <w:noProof/>
        </w:rPr>
      </w:pPr>
      <w:r>
        <w:rPr>
          <w:noProof/>
        </w:rPr>
        <w:t>Adkin his Mark, Elizabeth Punt.</w:t>
      </w:r>
    </w:p>
    <w:p w14:paraId="4357C7DD" w14:textId="77777777" w:rsidR="00000000" w:rsidRDefault="00F037AD">
      <w:pPr>
        <w:pStyle w:val="FootnoteText"/>
        <w:tabs>
          <w:tab w:val="left" w:pos="284"/>
        </w:tabs>
        <w:rPr>
          <w:noProof/>
        </w:rPr>
      </w:pPr>
      <w:r>
        <w:rPr>
          <w:noProof/>
        </w:rPr>
        <w:tab/>
        <w:t>N.B. The Parts of the above John and Susan Rampley</w:t>
      </w:r>
    </w:p>
    <w:p w14:paraId="199B5290" w14:textId="77777777" w:rsidR="00000000" w:rsidRDefault="00F037AD">
      <w:pPr>
        <w:rPr>
          <w:noProof/>
        </w:rPr>
      </w:pPr>
      <w:r>
        <w:rPr>
          <w:noProof/>
        </w:rPr>
        <w:t>are to be paid within twelve Kalendar Months after the Decease</w:t>
      </w:r>
    </w:p>
    <w:p w14:paraId="76BB19A7" w14:textId="77777777" w:rsidR="00000000" w:rsidRDefault="00F037AD">
      <w:pPr>
        <w:rPr>
          <w:noProof/>
        </w:rPr>
      </w:pPr>
      <w:r>
        <w:rPr>
          <w:noProof/>
        </w:rPr>
        <w:t>of the said Testator their Father as above.</w:t>
      </w:r>
    </w:p>
    <w:p w14:paraId="02D4167B" w14:textId="77777777" w:rsidR="00000000" w:rsidRDefault="00F037AD">
      <w:pPr>
        <w:tabs>
          <w:tab w:val="left" w:pos="1418"/>
        </w:tabs>
        <w:rPr>
          <w:noProof/>
        </w:rPr>
      </w:pPr>
      <w:r>
        <w:rPr>
          <w:noProof/>
        </w:rPr>
        <w:tab/>
        <w:t>May 27</w:t>
      </w:r>
      <w:r>
        <w:rPr>
          <w:noProof/>
          <w:vertAlign w:val="superscript"/>
        </w:rPr>
        <w:t>th</w:t>
      </w:r>
      <w:r>
        <w:rPr>
          <w:noProof/>
        </w:rPr>
        <w:t xml:space="preserve"> 1760.</w:t>
      </w:r>
    </w:p>
    <w:p w14:paraId="1D6F1513" w14:textId="77777777" w:rsidR="00000000" w:rsidRDefault="00F037AD">
      <w:pPr>
        <w:rPr>
          <w:noProof/>
        </w:rPr>
      </w:pPr>
      <w:r>
        <w:rPr>
          <w:noProof/>
        </w:rPr>
        <w:t>T</w:t>
      </w:r>
      <w:r>
        <w:rPr>
          <w:noProof/>
        </w:rPr>
        <w:t>he Executor within named was then Sworn in due form of Law</w:t>
      </w:r>
    </w:p>
    <w:p w14:paraId="498829B5" w14:textId="77777777" w:rsidR="00000000" w:rsidRDefault="00F037AD">
      <w:pPr>
        <w:rPr>
          <w:noProof/>
        </w:rPr>
      </w:pPr>
      <w:r>
        <w:rPr>
          <w:noProof/>
        </w:rPr>
        <w:t>before me F. Frank L.L.B.</w:t>
      </w:r>
    </w:p>
    <w:p w14:paraId="07B4F141" w14:textId="77777777" w:rsidR="00000000" w:rsidRDefault="00F037AD">
      <w:pPr>
        <w:tabs>
          <w:tab w:val="left" w:pos="284"/>
        </w:tabs>
        <w:rPr>
          <w:noProof/>
        </w:rPr>
      </w:pPr>
      <w:r>
        <w:rPr>
          <w:noProof/>
        </w:rPr>
        <w:tab/>
        <w:t>Examined by us Sam</w:t>
      </w:r>
      <w:r>
        <w:rPr>
          <w:i/>
          <w:iCs/>
          <w:noProof/>
        </w:rPr>
        <w:t>ue</w:t>
      </w:r>
      <w:r>
        <w:rPr>
          <w:noProof/>
        </w:rPr>
        <w:t>l Cole Jun</w:t>
      </w:r>
      <w:r>
        <w:rPr>
          <w:i/>
          <w:iCs/>
          <w:noProof/>
        </w:rPr>
        <w:t>ior</w:t>
      </w:r>
      <w:r>
        <w:rPr>
          <w:noProof/>
        </w:rPr>
        <w:t xml:space="preserve"> and</w:t>
      </w:r>
    </w:p>
    <w:p w14:paraId="4397FEB0" w14:textId="77777777" w:rsidR="00000000" w:rsidRDefault="00F037AD">
      <w:pPr>
        <w:tabs>
          <w:tab w:val="left" w:pos="2835"/>
        </w:tabs>
        <w:rPr>
          <w:noProof/>
        </w:rPr>
      </w:pPr>
      <w:r>
        <w:rPr>
          <w:noProof/>
        </w:rPr>
        <w:tab/>
        <w:t>Tho</w:t>
      </w:r>
      <w:r>
        <w:rPr>
          <w:i/>
          <w:iCs/>
          <w:noProof/>
        </w:rPr>
        <w:t>mas</w:t>
      </w:r>
      <w:r>
        <w:rPr>
          <w:noProof/>
        </w:rPr>
        <w:t xml:space="preserve"> Coldwell</w:t>
      </w:r>
    </w:p>
    <w:p w14:paraId="391288FE" w14:textId="77777777" w:rsidR="00000000" w:rsidRDefault="00F037AD">
      <w:pPr>
        <w:rPr>
          <w:noProof/>
        </w:rPr>
      </w:pPr>
    </w:p>
    <w:p w14:paraId="171E5710" w14:textId="77777777" w:rsidR="00000000" w:rsidRDefault="00F037AD">
      <w:pPr>
        <w:rPr>
          <w:noProof/>
        </w:rPr>
      </w:pPr>
    </w:p>
    <w:p w14:paraId="01FEABAD" w14:textId="77777777" w:rsidR="00000000" w:rsidRDefault="00F037AD">
      <w:pPr>
        <w:rPr>
          <w:noProof/>
        </w:rPr>
      </w:pPr>
    </w:p>
    <w:p w14:paraId="220CBB6E" w14:textId="77777777" w:rsidR="00000000" w:rsidRDefault="00F037AD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5D7F2B8D" w14:textId="77777777" w:rsidR="00000000" w:rsidRDefault="00F037AD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72B6A0BA" w14:textId="77777777" w:rsidR="00000000" w:rsidRDefault="00F037AD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6340FDF9" w14:textId="77777777" w:rsidR="00000000" w:rsidRDefault="00F037AD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</w:t>
      </w:r>
      <w:r>
        <w:rPr>
          <w:noProof/>
        </w:rPr>
        <w:t>d, contractions expanded, and supplied letters italicized</w:t>
      </w:r>
    </w:p>
    <w:p w14:paraId="4F5C23C8" w14:textId="77777777" w:rsidR="00000000" w:rsidRDefault="00F037AD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1CD57FD5" w14:textId="77777777" w:rsidR="00F037AD" w:rsidRDefault="00F037AD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F037AD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C6FD8" w14:textId="77777777" w:rsidR="00F037AD" w:rsidRDefault="00F037AD">
      <w:r>
        <w:separator/>
      </w:r>
    </w:p>
  </w:endnote>
  <w:endnote w:type="continuationSeparator" w:id="0">
    <w:p w14:paraId="0F7B6AAE" w14:textId="77777777" w:rsidR="00F037AD" w:rsidRDefault="00F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5A3F" w14:textId="77777777" w:rsidR="00F037AD" w:rsidRDefault="00F037AD">
      <w:r>
        <w:separator/>
      </w:r>
    </w:p>
  </w:footnote>
  <w:footnote w:type="continuationSeparator" w:id="0">
    <w:p w14:paraId="76C9C1C8" w14:textId="77777777" w:rsidR="00F037AD" w:rsidRDefault="00F037AD">
      <w:r>
        <w:continuationSeparator/>
      </w:r>
    </w:p>
  </w:footnote>
  <w:footnote w:id="1">
    <w:p w14:paraId="252C4EFB" w14:textId="77777777" w:rsidR="00000000" w:rsidRDefault="00F037AD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</w:t>
      </w:r>
      <w:r>
        <w:t>ould appear in court and exhibit the will. They would then enter into a bond concerning the administration of the goods contained within the will.</w:t>
      </w:r>
    </w:p>
  </w:footnote>
  <w:footnote w:id="2">
    <w:p w14:paraId="2FDEB3A0" w14:textId="77777777" w:rsidR="00000000" w:rsidRDefault="00F037AD">
      <w:pPr>
        <w:pStyle w:val="FootnoteText"/>
      </w:pPr>
      <w:r>
        <w:rPr>
          <w:rStyle w:val="FootnoteReference"/>
        </w:rPr>
        <w:footnoteRef/>
      </w:r>
      <w:r>
        <w:t xml:space="preserve"> Garboldisham is right on the Suffolk border: Norwich 22 miles, Diss 7 miles, but compare with Suffolk Rampl</w:t>
      </w:r>
      <w:r>
        <w:t>ey towns Walsham-le-Willows 6 miles and Rickinghall Superior 4 miles</w:t>
      </w:r>
    </w:p>
  </w:footnote>
  <w:footnote w:id="3">
    <w:p w14:paraId="0D9DBCB2" w14:textId="77777777" w:rsidR="00000000" w:rsidRDefault="00F037AD">
      <w:pPr>
        <w:pStyle w:val="FootnoteText"/>
      </w:pPr>
      <w:r>
        <w:rPr>
          <w:rStyle w:val="FootnoteReference"/>
        </w:rPr>
        <w:footnoteRef/>
      </w:r>
      <w:r>
        <w:t xml:space="preserve"> Sic.</w:t>
      </w:r>
    </w:p>
  </w:footnote>
  <w:footnote w:id="4">
    <w:p w14:paraId="775CBBA6" w14:textId="77777777" w:rsidR="00000000" w:rsidRDefault="00F037AD">
      <w:pPr>
        <w:pStyle w:val="FootnoteText"/>
      </w:pPr>
      <w:r>
        <w:rPr>
          <w:rStyle w:val="FootnoteReference"/>
        </w:rPr>
        <w:footnoteRef/>
      </w:r>
      <w:r>
        <w:t xml:space="preserve"> At this time </w:t>
      </w:r>
      <w:proofErr w:type="gramStart"/>
      <w:r>
        <w:t>possessed?</w:t>
      </w:r>
      <w:proofErr w:type="gramEnd"/>
    </w:p>
  </w:footnote>
  <w:footnote w:id="5">
    <w:p w14:paraId="3B97B7FB" w14:textId="77777777" w:rsidR="00000000" w:rsidRDefault="00F037AD">
      <w:pPr>
        <w:pStyle w:val="FootnoteText"/>
      </w:pPr>
      <w:r>
        <w:rPr>
          <w:rStyle w:val="FootnoteReference"/>
        </w:rPr>
        <w:footnoteRef/>
      </w:r>
      <w:r>
        <w:t xml:space="preserve"> The only Honiton is in Devon. This is probably Honington, 7 miles away.</w:t>
      </w:r>
    </w:p>
  </w:footnote>
  <w:footnote w:id="6">
    <w:p w14:paraId="4679E895" w14:textId="77777777" w:rsidR="00000000" w:rsidRDefault="00F037AD">
      <w:pPr>
        <w:pStyle w:val="FootnoteText"/>
      </w:pPr>
      <w:r>
        <w:rPr>
          <w:rStyle w:val="FootnoteReference"/>
        </w:rPr>
        <w:footnoteRef/>
      </w:r>
      <w:r>
        <w:t xml:space="preserve"> Perhaps “Manuring”, for adding manure?</w:t>
      </w:r>
    </w:p>
  </w:footnote>
  <w:footnote w:id="7">
    <w:p w14:paraId="4DDC7225" w14:textId="77777777" w:rsidR="00000000" w:rsidRDefault="00F037AD">
      <w:pPr>
        <w:pStyle w:val="FootnoteText"/>
      </w:pPr>
      <w:r>
        <w:rPr>
          <w:rStyle w:val="FootnoteReference"/>
        </w:rPr>
        <w:footnoteRef/>
      </w:r>
      <w:r>
        <w:t xml:space="preserve"> Sic.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D65C" w14:textId="77777777" w:rsidR="00000000" w:rsidRDefault="00F037AD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0D446323" w14:textId="77777777" w:rsidR="00000000" w:rsidRDefault="00F037AD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A"/>
    <w:rsid w:val="006A7DFA"/>
    <w:rsid w:val="00F0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D94F1A"/>
  <w15:chartTrackingRefBased/>
  <w15:docId w15:val="{098EB10C-3F66-A54F-B92F-E45EB93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Ramplye Richard 1759</vt:lpstr>
    </vt:vector>
  </TitlesOfParts>
  <Company/>
  <LinksUpToDate>false</LinksUpToDate>
  <CharactersWithSpaces>4490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Ramplye Richard 1759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2020-04-12T05:55:00Z</dcterms:created>
  <dcterms:modified xsi:type="dcterms:W3CDTF">2020-04-12T05:55:00Z</dcterms:modified>
</cp:coreProperties>
</file>